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DD1A4" w14:textId="77777777" w:rsidR="008F122E" w:rsidRDefault="001E3825" w:rsidP="008F122E">
      <w:pPr>
        <w:pStyle w:val="NoSpacing"/>
        <w:jc w:val="center"/>
      </w:pPr>
      <w:r w:rsidRPr="001E3825">
        <w:rPr>
          <w:noProof/>
          <w:lang w:val="en-US" w:eastAsia="en-US"/>
        </w:rPr>
        <w:drawing>
          <wp:inline distT="0" distB="0" distL="0" distR="0" wp14:anchorId="0850D54E" wp14:editId="2013BC32">
            <wp:extent cx="1282700" cy="668340"/>
            <wp:effectExtent l="0" t="0" r="0" b="0"/>
            <wp:docPr id="2" name="Picture 2" descr="C:\Users\scooper\Downloads\ifaw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oper\Downloads\ifaw_logo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913" cy="692940"/>
                    </a:xfrm>
                    <a:prstGeom prst="rect">
                      <a:avLst/>
                    </a:prstGeom>
                    <a:noFill/>
                    <a:ln>
                      <a:noFill/>
                    </a:ln>
                  </pic:spPr>
                </pic:pic>
              </a:graphicData>
            </a:graphic>
          </wp:inline>
        </w:drawing>
      </w:r>
    </w:p>
    <w:p w14:paraId="67905BC4" w14:textId="77777777" w:rsidR="008F122E" w:rsidRPr="002D2847" w:rsidRDefault="008F122E" w:rsidP="008F122E">
      <w:pPr>
        <w:pStyle w:val="NoSpacing"/>
        <w:jc w:val="center"/>
        <w:rPr>
          <w:b/>
        </w:rPr>
      </w:pPr>
    </w:p>
    <w:p w14:paraId="281D4A38" w14:textId="77777777" w:rsidR="008F122E" w:rsidRPr="001A57DD" w:rsidRDefault="008F122E" w:rsidP="008F122E">
      <w:pPr>
        <w:pStyle w:val="NoSpacing"/>
        <w:jc w:val="center"/>
        <w:rPr>
          <w:rFonts w:ascii="Graphik Regular" w:hAnsi="Graphik Regular"/>
          <w:b/>
        </w:rPr>
      </w:pPr>
      <w:r w:rsidRPr="001A57DD">
        <w:rPr>
          <w:rFonts w:ascii="Graphik Regular" w:hAnsi="Graphik Regular"/>
          <w:b/>
        </w:rPr>
        <w:t>International Fund for Animal Welfare</w:t>
      </w:r>
    </w:p>
    <w:p w14:paraId="06B4FBEC" w14:textId="10891D48" w:rsidR="008F122E" w:rsidRPr="001A57DD" w:rsidRDefault="00C87B06" w:rsidP="008F122E">
      <w:pPr>
        <w:pStyle w:val="NoSpacing"/>
        <w:jc w:val="center"/>
        <w:rPr>
          <w:rFonts w:ascii="Graphik Regular" w:hAnsi="Graphik Regular"/>
          <w:b/>
        </w:rPr>
      </w:pPr>
      <w:r>
        <w:rPr>
          <w:rFonts w:ascii="Graphik Regular" w:hAnsi="Graphik Regular"/>
          <w:b/>
        </w:rPr>
        <w:t xml:space="preserve">TCS </w:t>
      </w:r>
      <w:r w:rsidR="000822BC" w:rsidRPr="001A57DD">
        <w:rPr>
          <w:rFonts w:ascii="Graphik Regular" w:hAnsi="Graphik Regular"/>
          <w:b/>
        </w:rPr>
        <w:t>London Marathon 20</w:t>
      </w:r>
      <w:r w:rsidR="00231930" w:rsidRPr="001A57DD">
        <w:rPr>
          <w:rFonts w:ascii="Graphik Regular" w:hAnsi="Graphik Regular"/>
          <w:b/>
        </w:rPr>
        <w:t>2</w:t>
      </w:r>
      <w:r w:rsidR="00D108D4">
        <w:rPr>
          <w:rFonts w:ascii="Graphik Regular" w:hAnsi="Graphik Regular"/>
          <w:b/>
        </w:rPr>
        <w:t>6</w:t>
      </w:r>
    </w:p>
    <w:p w14:paraId="68313B56" w14:textId="77777777" w:rsidR="008F122E" w:rsidRPr="001A57DD" w:rsidRDefault="008F122E" w:rsidP="008F122E">
      <w:pPr>
        <w:pStyle w:val="NoSpacing"/>
        <w:jc w:val="center"/>
        <w:rPr>
          <w:rFonts w:ascii="Graphik Regular" w:hAnsi="Graphik Regular"/>
          <w:b/>
        </w:rPr>
      </w:pPr>
    </w:p>
    <w:p w14:paraId="43BE51B2" w14:textId="77777777" w:rsidR="002D2847" w:rsidRPr="001A57DD" w:rsidRDefault="008F122E" w:rsidP="005743AE">
      <w:pPr>
        <w:pStyle w:val="NoSpacing"/>
        <w:jc w:val="center"/>
        <w:rPr>
          <w:rFonts w:ascii="Graphik Regular" w:hAnsi="Graphik Regular"/>
          <w:b/>
        </w:rPr>
      </w:pPr>
      <w:r w:rsidRPr="001A57DD">
        <w:rPr>
          <w:rFonts w:ascii="Graphik Regular" w:hAnsi="Graphik Regular"/>
          <w:b/>
        </w:rPr>
        <w:t>Gold</w:t>
      </w:r>
      <w:r w:rsidR="00CD2BD4" w:rsidRPr="001A57DD">
        <w:rPr>
          <w:rFonts w:ascii="Graphik Regular" w:hAnsi="Graphik Regular"/>
          <w:b/>
        </w:rPr>
        <w:t>en</w:t>
      </w:r>
      <w:r w:rsidRPr="001A57DD">
        <w:rPr>
          <w:rFonts w:ascii="Graphik Regular" w:hAnsi="Graphik Regular"/>
          <w:b/>
        </w:rPr>
        <w:t xml:space="preserve"> Bond Application Form</w:t>
      </w:r>
    </w:p>
    <w:p w14:paraId="7750F260" w14:textId="77777777" w:rsidR="002D2847" w:rsidRPr="002D2847" w:rsidRDefault="002D2847" w:rsidP="008F122E">
      <w:pPr>
        <w:pStyle w:val="NoSpacing"/>
        <w:jc w:val="center"/>
      </w:pPr>
      <w:r w:rsidRPr="002D2847">
        <w:t>__________________________________________________________________________________</w:t>
      </w:r>
    </w:p>
    <w:p w14:paraId="776F4F79" w14:textId="77777777" w:rsidR="003C1330" w:rsidRDefault="003C1330" w:rsidP="002D2847">
      <w:pPr>
        <w:pStyle w:val="NoSpacing"/>
        <w:rPr>
          <w:rFonts w:ascii="Graphik Regular" w:hAnsi="Graphik Regular"/>
          <w:b/>
        </w:rPr>
      </w:pPr>
    </w:p>
    <w:p w14:paraId="0448C5E1" w14:textId="77777777" w:rsidR="003C1330" w:rsidRPr="001A57DD" w:rsidRDefault="00590F7F" w:rsidP="002D2847">
      <w:pPr>
        <w:pStyle w:val="NoSpacing"/>
        <w:rPr>
          <w:rFonts w:ascii="Graphik Regular" w:hAnsi="Graphik Regular"/>
          <w:b/>
        </w:rPr>
      </w:pPr>
      <w:r w:rsidRPr="001A57DD">
        <w:rPr>
          <w:rFonts w:ascii="Graphik Regular" w:hAnsi="Graphik Regular"/>
          <w:b/>
        </w:rPr>
        <w:t>To apply for one of IFAW’s Golden Bond places, please complete all sections of this form as fully as possible.</w:t>
      </w:r>
    </w:p>
    <w:p w14:paraId="76DBF205" w14:textId="77777777" w:rsidR="002D2847" w:rsidRPr="001A57DD" w:rsidRDefault="002D2847" w:rsidP="002D2847">
      <w:pPr>
        <w:pStyle w:val="NoSpacing"/>
        <w:rPr>
          <w:rFonts w:ascii="Graphik Regular" w:hAnsi="Graphik Regular"/>
          <w:b/>
        </w:rPr>
      </w:pPr>
    </w:p>
    <w:p w14:paraId="6EE0AD3D" w14:textId="77777777" w:rsidR="00590F7F" w:rsidRPr="00955BEC" w:rsidRDefault="00590F7F" w:rsidP="002D2847">
      <w:pPr>
        <w:pStyle w:val="NoSpacing"/>
        <w:rPr>
          <w:rFonts w:ascii="Graphik Regular" w:hAnsi="Graphik Regular"/>
          <w:b/>
          <w:color w:val="0066FF"/>
        </w:rPr>
      </w:pPr>
      <w:r w:rsidRPr="00955BEC">
        <w:rPr>
          <w:rFonts w:ascii="Graphik Regular" w:hAnsi="Graphik Regular"/>
          <w:b/>
          <w:color w:val="0066FF"/>
        </w:rPr>
        <w:t>If you have a medical condition which could be adversely affected by exercise, particularly a heart condition, or if you have any doubts about your health, please consult your doctor before submitting your application.</w:t>
      </w:r>
    </w:p>
    <w:p w14:paraId="3C62EE14" w14:textId="77777777" w:rsidR="002D2847" w:rsidRPr="001A57DD" w:rsidRDefault="002D2847" w:rsidP="00590F7F">
      <w:pPr>
        <w:pStyle w:val="Heading1"/>
        <w:ind w:right="-1894"/>
        <w:rPr>
          <w:rFonts w:ascii="Graphik Regular" w:hAnsi="Graphik Regular"/>
          <w:color w:val="0066FF"/>
          <w:sz w:val="28"/>
          <w:u w:val="none"/>
        </w:rPr>
      </w:pPr>
    </w:p>
    <w:p w14:paraId="3A5444EA" w14:textId="77777777" w:rsidR="00590F7F" w:rsidRPr="003C1330" w:rsidRDefault="00590F7F" w:rsidP="003C1330">
      <w:pPr>
        <w:jc w:val="both"/>
        <w:rPr>
          <w:rFonts w:ascii="Graphik Regular" w:hAnsi="Graphik Regular"/>
          <w:b/>
          <w:sz w:val="28"/>
          <w:szCs w:val="28"/>
          <w:highlight w:val="lightGray"/>
        </w:rPr>
      </w:pPr>
      <w:r w:rsidRPr="003C1330">
        <w:rPr>
          <w:rFonts w:ascii="Graphik Regular" w:hAnsi="Graphik Regular"/>
          <w:b/>
          <w:sz w:val="28"/>
          <w:szCs w:val="28"/>
          <w:highlight w:val="lightGray"/>
        </w:rPr>
        <w:t>Personal Details</w:t>
      </w:r>
      <w:r w:rsidR="002D2847" w:rsidRPr="003C1330">
        <w:rPr>
          <w:rFonts w:ascii="Graphik Regular" w:hAnsi="Graphik Regular"/>
          <w:b/>
          <w:sz w:val="28"/>
          <w:szCs w:val="28"/>
          <w:highlight w:val="lightGray"/>
        </w:rPr>
        <w:t xml:space="preserve"> </w:t>
      </w:r>
    </w:p>
    <w:p w14:paraId="4DE4A211" w14:textId="77777777" w:rsidR="00467110" w:rsidRPr="003C1330" w:rsidRDefault="00467110" w:rsidP="00467110">
      <w:pPr>
        <w:pStyle w:val="NoSpacing"/>
        <w:rPr>
          <w:rFonts w:ascii="Graphik Regular" w:hAnsi="Graphik Regular"/>
          <w:sz w:val="20"/>
          <w:szCs w:val="20"/>
        </w:rPr>
      </w:pPr>
      <w:r w:rsidRPr="003C1330">
        <w:rPr>
          <w:rFonts w:ascii="Graphik Regular" w:hAnsi="Graphik Regular"/>
          <w:sz w:val="20"/>
          <w:szCs w:val="20"/>
        </w:rPr>
        <w:t>We will only use this information to contact you about your London Marathon application. It will not be used to send you any marketing materials (unless you already receive our newsletters or have consented to receive emails).</w:t>
      </w:r>
    </w:p>
    <w:p w14:paraId="572A56F1" w14:textId="77777777" w:rsidR="00590F7F" w:rsidRPr="001A57DD" w:rsidRDefault="00590F7F" w:rsidP="003C1330">
      <w:pPr>
        <w:pStyle w:val="NoSpacing"/>
        <w:rPr>
          <w:rFonts w:ascii="Graphik Regular" w:hAnsi="Graphik Regular"/>
        </w:rPr>
      </w:pPr>
    </w:p>
    <w:p w14:paraId="0E56438E" w14:textId="77777777" w:rsidR="008F122E" w:rsidRPr="001A57DD" w:rsidRDefault="00D50526" w:rsidP="008F122E">
      <w:pPr>
        <w:pStyle w:val="NoSpacing"/>
        <w:rPr>
          <w:rFonts w:ascii="Graphik Regular" w:hAnsi="Graphik Regular"/>
        </w:rPr>
      </w:pPr>
      <w:r>
        <w:rPr>
          <w:rFonts w:ascii="Graphik Regular" w:hAnsi="Graphik Regular"/>
        </w:rPr>
        <w:t xml:space="preserve">Full </w:t>
      </w:r>
      <w:r w:rsidR="008F122E" w:rsidRPr="001A57DD">
        <w:rPr>
          <w:rFonts w:ascii="Graphik Regular" w:hAnsi="Graphik Regular"/>
        </w:rPr>
        <w:t>Name:</w:t>
      </w:r>
      <w:r w:rsidR="008F122E" w:rsidRPr="001A57DD">
        <w:rPr>
          <w:rFonts w:ascii="Graphik Regular" w:hAnsi="Graphik Regular"/>
        </w:rPr>
        <w:tab/>
        <w:t xml:space="preserve"> </w:t>
      </w:r>
      <w:sdt>
        <w:sdtPr>
          <w:rPr>
            <w:rFonts w:ascii="Graphik Regular" w:hAnsi="Graphik Regular"/>
          </w:rPr>
          <w:id w:val="763029197"/>
          <w:placeholder>
            <w:docPart w:val="6C5E87EBEC2D4F01957965E105E67B56"/>
          </w:placeholder>
          <w:showingPlcHdr/>
          <w:text/>
        </w:sdtPr>
        <w:sdtEndPr/>
        <w:sdtContent>
          <w:r w:rsidR="008F122E" w:rsidRPr="001A57DD">
            <w:rPr>
              <w:rStyle w:val="PlaceholderText"/>
              <w:rFonts w:ascii="Graphik Regular" w:hAnsi="Graphik Regular"/>
            </w:rPr>
            <w:t>Click here to enter text.</w:t>
          </w:r>
        </w:sdtContent>
      </w:sdt>
    </w:p>
    <w:p w14:paraId="1E6A568F" w14:textId="77777777" w:rsidR="000B7157" w:rsidRPr="001A57DD" w:rsidRDefault="000B7157" w:rsidP="008F122E">
      <w:pPr>
        <w:pStyle w:val="NoSpacing"/>
        <w:rPr>
          <w:rFonts w:ascii="Graphik Regular" w:hAnsi="Graphik Regular"/>
        </w:rPr>
      </w:pPr>
    </w:p>
    <w:p w14:paraId="708779B9" w14:textId="77777777" w:rsidR="008F122E" w:rsidRPr="001A57DD" w:rsidRDefault="008F122E" w:rsidP="008F122E">
      <w:pPr>
        <w:pStyle w:val="NoSpacing"/>
        <w:rPr>
          <w:rFonts w:ascii="Graphik Regular" w:hAnsi="Graphik Regular"/>
        </w:rPr>
      </w:pPr>
      <w:r w:rsidRPr="001A57DD">
        <w:rPr>
          <w:rFonts w:ascii="Graphik Regular" w:hAnsi="Graphik Regular"/>
        </w:rPr>
        <w:t xml:space="preserve">Full Address and Postcode: </w:t>
      </w:r>
      <w:sdt>
        <w:sdtPr>
          <w:rPr>
            <w:rFonts w:ascii="Graphik Regular" w:hAnsi="Graphik Regular"/>
          </w:rPr>
          <w:id w:val="1333881466"/>
          <w:placeholder>
            <w:docPart w:val="AEF84B09879E401D954377AB17428BFE"/>
          </w:placeholder>
          <w:showingPlcHdr/>
          <w:text/>
        </w:sdtPr>
        <w:sdtEndPr/>
        <w:sdtContent>
          <w:r w:rsidRPr="001A57DD">
            <w:rPr>
              <w:rStyle w:val="PlaceholderText"/>
              <w:rFonts w:ascii="Graphik Regular" w:hAnsi="Graphik Regular"/>
            </w:rPr>
            <w:t>Click here to enter text.</w:t>
          </w:r>
        </w:sdtContent>
      </w:sdt>
      <w:r w:rsidRPr="001A57DD">
        <w:rPr>
          <w:rFonts w:ascii="Graphik Regular" w:hAnsi="Graphik Regular"/>
        </w:rPr>
        <w:t xml:space="preserve"> </w:t>
      </w:r>
    </w:p>
    <w:p w14:paraId="18559CE1" w14:textId="77777777" w:rsidR="000B7157" w:rsidRPr="001A57DD" w:rsidRDefault="000B7157" w:rsidP="008F122E">
      <w:pPr>
        <w:pStyle w:val="NoSpacing"/>
        <w:rPr>
          <w:rFonts w:ascii="Graphik Regular" w:hAnsi="Graphik Regular"/>
        </w:rPr>
      </w:pPr>
    </w:p>
    <w:p w14:paraId="27702228" w14:textId="77777777" w:rsidR="008F122E" w:rsidRPr="001A57DD" w:rsidRDefault="008F122E" w:rsidP="008F122E">
      <w:pPr>
        <w:pStyle w:val="NoSpacing"/>
        <w:rPr>
          <w:rFonts w:ascii="Graphik Regular" w:hAnsi="Graphik Regular"/>
        </w:rPr>
      </w:pPr>
      <w:r w:rsidRPr="001A57DD">
        <w:rPr>
          <w:rFonts w:ascii="Graphik Regular" w:hAnsi="Graphik Regular"/>
        </w:rPr>
        <w:t xml:space="preserve">Daytime Tel: </w:t>
      </w:r>
      <w:sdt>
        <w:sdtPr>
          <w:rPr>
            <w:rFonts w:ascii="Graphik Regular" w:hAnsi="Graphik Regular"/>
          </w:rPr>
          <w:id w:val="553819710"/>
          <w:placeholder>
            <w:docPart w:val="DC979D50900E41669679AAB76E75DA07"/>
          </w:placeholder>
          <w:showingPlcHdr/>
          <w:text/>
        </w:sdtPr>
        <w:sdtEndPr/>
        <w:sdtContent>
          <w:r w:rsidRPr="001A57DD">
            <w:rPr>
              <w:rStyle w:val="PlaceholderText"/>
              <w:rFonts w:ascii="Graphik Regular" w:hAnsi="Graphik Regular"/>
            </w:rPr>
            <w:t>Click here to enter text.</w:t>
          </w:r>
        </w:sdtContent>
      </w:sdt>
      <w:r w:rsidR="00561CA9" w:rsidRPr="001A57DD">
        <w:rPr>
          <w:rFonts w:ascii="Graphik Regular" w:hAnsi="Graphik Regular"/>
        </w:rPr>
        <w:tab/>
      </w:r>
      <w:r w:rsidR="00561CA9" w:rsidRPr="001A57DD">
        <w:rPr>
          <w:rFonts w:ascii="Graphik Regular" w:hAnsi="Graphik Regular"/>
        </w:rPr>
        <w:tab/>
      </w:r>
      <w:r w:rsidR="00561CA9" w:rsidRPr="001A57DD">
        <w:rPr>
          <w:rFonts w:ascii="Graphik Regular" w:hAnsi="Graphik Regular"/>
        </w:rPr>
        <w:tab/>
      </w:r>
      <w:r w:rsidRPr="001A57DD">
        <w:rPr>
          <w:rFonts w:ascii="Graphik Regular" w:hAnsi="Graphik Regular"/>
        </w:rPr>
        <w:t xml:space="preserve">Mobile: </w:t>
      </w:r>
      <w:sdt>
        <w:sdtPr>
          <w:rPr>
            <w:rFonts w:ascii="Graphik Regular" w:hAnsi="Graphik Regular"/>
          </w:rPr>
          <w:id w:val="606781398"/>
          <w:placeholder>
            <w:docPart w:val="9F9A3B9859254EA79239D4ED128D0B63"/>
          </w:placeholder>
          <w:showingPlcHdr/>
          <w:text/>
        </w:sdtPr>
        <w:sdtEndPr/>
        <w:sdtContent>
          <w:r w:rsidRPr="001A57DD">
            <w:rPr>
              <w:rStyle w:val="PlaceholderText"/>
              <w:rFonts w:ascii="Graphik Regular" w:hAnsi="Graphik Regular"/>
            </w:rPr>
            <w:t>Click here to enter text.</w:t>
          </w:r>
        </w:sdtContent>
      </w:sdt>
    </w:p>
    <w:p w14:paraId="13DB17C6" w14:textId="77777777" w:rsidR="000B7157" w:rsidRPr="001A57DD" w:rsidRDefault="000B7157" w:rsidP="008F122E">
      <w:pPr>
        <w:pStyle w:val="NoSpacing"/>
        <w:rPr>
          <w:rFonts w:ascii="Graphik Regular" w:hAnsi="Graphik Regular"/>
        </w:rPr>
      </w:pPr>
    </w:p>
    <w:p w14:paraId="572BC618" w14:textId="77777777" w:rsidR="008F122E" w:rsidRPr="001A57DD" w:rsidRDefault="008F122E" w:rsidP="008F122E">
      <w:pPr>
        <w:pStyle w:val="NoSpacing"/>
        <w:rPr>
          <w:rFonts w:ascii="Graphik Regular" w:hAnsi="Graphik Regular"/>
        </w:rPr>
      </w:pPr>
      <w:r w:rsidRPr="001A57DD">
        <w:rPr>
          <w:rFonts w:ascii="Graphik Regular" w:hAnsi="Graphik Regular"/>
        </w:rPr>
        <w:t xml:space="preserve">Email Address: </w:t>
      </w:r>
      <w:sdt>
        <w:sdtPr>
          <w:rPr>
            <w:rFonts w:ascii="Graphik Regular" w:hAnsi="Graphik Regular"/>
          </w:rPr>
          <w:id w:val="-473380391"/>
          <w:placeholder>
            <w:docPart w:val="F261C31112B64DC69AD3CAAB9DC574C7"/>
          </w:placeholder>
          <w:showingPlcHdr/>
          <w:text/>
        </w:sdtPr>
        <w:sdtEndPr/>
        <w:sdtContent>
          <w:r w:rsidRPr="001A57DD">
            <w:rPr>
              <w:rStyle w:val="PlaceholderText"/>
              <w:rFonts w:ascii="Graphik Regular" w:hAnsi="Graphik Regular"/>
            </w:rPr>
            <w:t>Click here to enter text.</w:t>
          </w:r>
        </w:sdtContent>
      </w:sdt>
    </w:p>
    <w:p w14:paraId="455B6547" w14:textId="77777777" w:rsidR="00467110" w:rsidRPr="001A57DD" w:rsidRDefault="00467110" w:rsidP="009B2E65">
      <w:pPr>
        <w:pStyle w:val="NoSpacing"/>
        <w:rPr>
          <w:rFonts w:ascii="Graphik Regular" w:hAnsi="Graphik Regular"/>
        </w:rPr>
      </w:pPr>
    </w:p>
    <w:p w14:paraId="5E493779" w14:textId="5834E41B" w:rsidR="00B32FD6" w:rsidRPr="001A57DD" w:rsidRDefault="00B32FD6" w:rsidP="009B2E65">
      <w:pPr>
        <w:pStyle w:val="NoSpacing"/>
        <w:rPr>
          <w:rFonts w:ascii="Graphik Regular" w:hAnsi="Graphik Regular"/>
        </w:rPr>
      </w:pPr>
      <w:r w:rsidRPr="001A57DD">
        <w:rPr>
          <w:rFonts w:ascii="Graphik Regular" w:hAnsi="Graphik Regular"/>
        </w:rPr>
        <w:t>Will you be ov</w:t>
      </w:r>
      <w:r w:rsidR="001A57DD">
        <w:rPr>
          <w:rFonts w:ascii="Graphik Regular" w:hAnsi="Graphik Regular"/>
        </w:rPr>
        <w:t>er the age of 18 years on the</w:t>
      </w:r>
      <w:r w:rsidR="004F5596">
        <w:rPr>
          <w:rFonts w:ascii="Graphik Regular" w:hAnsi="Graphik Regular"/>
        </w:rPr>
        <w:t xml:space="preserve"> </w:t>
      </w:r>
      <w:proofErr w:type="gramStart"/>
      <w:r w:rsidR="00D108D4">
        <w:rPr>
          <w:rFonts w:ascii="Graphik Regular" w:hAnsi="Graphik Regular"/>
        </w:rPr>
        <w:t>26</w:t>
      </w:r>
      <w:r w:rsidR="00FB11CF">
        <w:rPr>
          <w:rFonts w:ascii="Graphik Regular" w:hAnsi="Graphik Regular"/>
        </w:rPr>
        <w:t>th</w:t>
      </w:r>
      <w:proofErr w:type="gramEnd"/>
      <w:r w:rsidR="004F5596">
        <w:rPr>
          <w:rFonts w:ascii="Graphik Regular" w:hAnsi="Graphik Regular"/>
        </w:rPr>
        <w:t xml:space="preserve"> </w:t>
      </w:r>
      <w:r w:rsidR="00525498">
        <w:rPr>
          <w:rFonts w:ascii="Graphik Regular" w:hAnsi="Graphik Regular"/>
        </w:rPr>
        <w:t>April 202</w:t>
      </w:r>
      <w:r w:rsidR="00D108D4">
        <w:rPr>
          <w:rFonts w:ascii="Graphik Regular" w:hAnsi="Graphik Regular"/>
        </w:rPr>
        <w:t>6</w:t>
      </w:r>
      <w:r w:rsidRPr="001A57DD">
        <w:rPr>
          <w:rFonts w:ascii="Graphik Regular" w:hAnsi="Graphik Regular"/>
        </w:rPr>
        <w:t>:</w:t>
      </w:r>
      <w:r w:rsidRPr="001A57DD">
        <w:rPr>
          <w:rFonts w:ascii="Graphik Regular" w:hAnsi="Graphik Regular"/>
        </w:rPr>
        <w:tab/>
        <w:t xml:space="preserve">Yes </w:t>
      </w:r>
      <w:sdt>
        <w:sdtPr>
          <w:rPr>
            <w:rFonts w:ascii="Graphik Regular" w:hAnsi="Graphik Regular"/>
          </w:rPr>
          <w:id w:val="844672123"/>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r w:rsidRPr="001A57DD">
        <w:rPr>
          <w:rFonts w:ascii="Graphik Regular" w:hAnsi="Graphik Regular"/>
        </w:rPr>
        <w:t xml:space="preserve"> </w:t>
      </w:r>
      <w:r w:rsidRPr="001A57DD">
        <w:rPr>
          <w:rFonts w:ascii="Graphik Regular" w:hAnsi="Graphik Regular"/>
        </w:rPr>
        <w:tab/>
        <w:t xml:space="preserve">No </w:t>
      </w:r>
      <w:sdt>
        <w:sdtPr>
          <w:rPr>
            <w:rFonts w:ascii="Graphik Regular" w:hAnsi="Graphik Regular"/>
          </w:rPr>
          <w:id w:val="1275899002"/>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p>
    <w:p w14:paraId="39E1FF43" w14:textId="77777777" w:rsidR="00B32FD6" w:rsidRPr="001A57DD" w:rsidRDefault="00B32FD6" w:rsidP="009B2E65">
      <w:pPr>
        <w:pStyle w:val="NoSpacing"/>
        <w:rPr>
          <w:rFonts w:ascii="Graphik Regular" w:hAnsi="Graphik Regular"/>
        </w:rPr>
      </w:pPr>
    </w:p>
    <w:p w14:paraId="2E0A932B" w14:textId="77777777" w:rsidR="009B2E65" w:rsidRPr="001A57DD" w:rsidRDefault="008F122E" w:rsidP="009B2E65">
      <w:pPr>
        <w:pStyle w:val="NoSpacing"/>
        <w:rPr>
          <w:rFonts w:ascii="Graphik Regular" w:hAnsi="Graphik Regular"/>
        </w:rPr>
      </w:pPr>
      <w:r w:rsidRPr="001A57DD">
        <w:rPr>
          <w:rFonts w:ascii="Graphik Regular" w:hAnsi="Graphik Regular"/>
        </w:rPr>
        <w:t xml:space="preserve">Are </w:t>
      </w:r>
      <w:r w:rsidR="00561CA9" w:rsidRPr="001A57DD">
        <w:rPr>
          <w:rFonts w:ascii="Graphik Regular" w:hAnsi="Graphik Regular"/>
        </w:rPr>
        <w:t>you an existing IFAW supporter?</w:t>
      </w:r>
      <w:r w:rsidR="00561CA9" w:rsidRPr="001A57DD">
        <w:rPr>
          <w:rFonts w:ascii="Graphik Regular" w:hAnsi="Graphik Regular"/>
        </w:rPr>
        <w:tab/>
      </w:r>
      <w:r w:rsidR="00561CA9" w:rsidRPr="001A57DD">
        <w:rPr>
          <w:rFonts w:ascii="Graphik Regular" w:hAnsi="Graphik Regular"/>
        </w:rPr>
        <w:tab/>
      </w:r>
      <w:r w:rsidR="00561CA9" w:rsidRPr="001A57DD">
        <w:rPr>
          <w:rFonts w:ascii="Graphik Regular" w:hAnsi="Graphik Regular"/>
        </w:rPr>
        <w:tab/>
      </w:r>
      <w:r w:rsidR="004C6766">
        <w:rPr>
          <w:rFonts w:ascii="Graphik Regular" w:hAnsi="Graphik Regular"/>
        </w:rPr>
        <w:tab/>
      </w:r>
      <w:r w:rsidRPr="001A57DD">
        <w:rPr>
          <w:rFonts w:ascii="Graphik Regular" w:hAnsi="Graphik Regular"/>
        </w:rPr>
        <w:t xml:space="preserve">Yes </w:t>
      </w:r>
      <w:sdt>
        <w:sdtPr>
          <w:rPr>
            <w:rFonts w:ascii="Graphik Regular" w:hAnsi="Graphik Regular"/>
          </w:rPr>
          <w:id w:val="934325906"/>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r w:rsidRPr="001A57DD">
        <w:rPr>
          <w:rFonts w:ascii="Graphik Regular" w:hAnsi="Graphik Regular"/>
        </w:rPr>
        <w:t xml:space="preserve"> </w:t>
      </w:r>
      <w:r w:rsidRPr="001A57DD">
        <w:rPr>
          <w:rFonts w:ascii="Graphik Regular" w:hAnsi="Graphik Regular"/>
        </w:rPr>
        <w:tab/>
        <w:t xml:space="preserve">No </w:t>
      </w:r>
      <w:sdt>
        <w:sdtPr>
          <w:rPr>
            <w:rFonts w:ascii="Graphik Regular" w:hAnsi="Graphik Regular"/>
          </w:rPr>
          <w:id w:val="429089697"/>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p>
    <w:p w14:paraId="66BCACB0" w14:textId="77777777" w:rsidR="009B2E65" w:rsidRDefault="009B2E65" w:rsidP="009B2E65">
      <w:pPr>
        <w:pStyle w:val="NoSpacing"/>
        <w:rPr>
          <w:rFonts w:ascii="Graphik Regular" w:hAnsi="Graphik Regular"/>
        </w:rPr>
      </w:pPr>
    </w:p>
    <w:p w14:paraId="6F39D47F" w14:textId="77777777" w:rsidR="0008218C" w:rsidRPr="001A57DD" w:rsidRDefault="0008218C" w:rsidP="009B2E65">
      <w:pPr>
        <w:pStyle w:val="NoSpacing"/>
        <w:rPr>
          <w:rFonts w:ascii="Graphik Regular" w:hAnsi="Graphik Regular"/>
        </w:rPr>
      </w:pPr>
    </w:p>
    <w:p w14:paraId="1899EFF2" w14:textId="77777777" w:rsidR="00590F7F" w:rsidRPr="001A57DD" w:rsidRDefault="00590F7F" w:rsidP="008F122E">
      <w:pPr>
        <w:jc w:val="both"/>
        <w:rPr>
          <w:rFonts w:ascii="Graphik Regular" w:hAnsi="Graphik Regular"/>
          <w:b/>
          <w:sz w:val="28"/>
          <w:szCs w:val="28"/>
        </w:rPr>
      </w:pPr>
      <w:r w:rsidRPr="001A57DD">
        <w:rPr>
          <w:rFonts w:ascii="Graphik Regular" w:hAnsi="Graphik Regular"/>
          <w:b/>
          <w:sz w:val="28"/>
          <w:szCs w:val="28"/>
          <w:highlight w:val="lightGray"/>
        </w:rPr>
        <w:t>Running Experience</w:t>
      </w:r>
    </w:p>
    <w:p w14:paraId="6496C84A" w14:textId="77777777" w:rsidR="00590F7F" w:rsidRPr="001A57DD" w:rsidRDefault="00590F7F" w:rsidP="009B2E65">
      <w:pPr>
        <w:pStyle w:val="NoSpacing"/>
        <w:rPr>
          <w:rFonts w:ascii="Graphik Regular" w:hAnsi="Graphik Regular"/>
        </w:rPr>
      </w:pPr>
      <w:r w:rsidRPr="001A57DD">
        <w:rPr>
          <w:rFonts w:ascii="Graphik Regular" w:hAnsi="Graphik Regular"/>
        </w:rPr>
        <w:t xml:space="preserve">Have you run a Marathon before? </w:t>
      </w:r>
      <w:r w:rsidR="009B2E65" w:rsidRPr="001A57DD">
        <w:rPr>
          <w:rFonts w:ascii="Graphik Regular" w:hAnsi="Graphik Regular"/>
        </w:rPr>
        <w:tab/>
      </w:r>
      <w:r w:rsidR="009B2E65" w:rsidRPr="001A57DD">
        <w:rPr>
          <w:rFonts w:ascii="Graphik Regular" w:hAnsi="Graphik Regular"/>
        </w:rPr>
        <w:tab/>
      </w:r>
      <w:r w:rsidR="009B2E65" w:rsidRPr="001A57DD">
        <w:rPr>
          <w:rFonts w:ascii="Graphik Regular" w:hAnsi="Graphik Regular"/>
        </w:rPr>
        <w:tab/>
      </w:r>
      <w:r w:rsidR="001A57DD">
        <w:rPr>
          <w:rFonts w:ascii="Graphik Regular" w:hAnsi="Graphik Regular"/>
        </w:rPr>
        <w:tab/>
      </w:r>
      <w:r w:rsidRPr="001A57DD">
        <w:rPr>
          <w:rFonts w:ascii="Graphik Regular" w:hAnsi="Graphik Regular"/>
        </w:rPr>
        <w:t xml:space="preserve">Yes </w:t>
      </w:r>
      <w:sdt>
        <w:sdtPr>
          <w:rPr>
            <w:rFonts w:ascii="Graphik Regular" w:hAnsi="Graphik Regular"/>
          </w:rPr>
          <w:id w:val="-214431833"/>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r w:rsidRPr="001A57DD">
        <w:rPr>
          <w:rFonts w:ascii="Graphik Regular" w:hAnsi="Graphik Regular"/>
        </w:rPr>
        <w:tab/>
      </w:r>
      <w:r w:rsidRPr="001A57DD">
        <w:rPr>
          <w:rFonts w:ascii="Graphik Regular" w:hAnsi="Graphik Regular"/>
        </w:rPr>
        <w:tab/>
        <w:t xml:space="preserve">No </w:t>
      </w:r>
      <w:sdt>
        <w:sdtPr>
          <w:rPr>
            <w:rFonts w:ascii="Graphik Regular" w:hAnsi="Graphik Regular"/>
          </w:rPr>
          <w:id w:val="-590930573"/>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p>
    <w:p w14:paraId="078EB3A0" w14:textId="77777777" w:rsidR="000B7157" w:rsidRPr="001A57DD" w:rsidRDefault="000B7157" w:rsidP="009B2E65">
      <w:pPr>
        <w:pStyle w:val="NoSpacing"/>
        <w:rPr>
          <w:rFonts w:ascii="Graphik Regular" w:hAnsi="Graphik Regular"/>
        </w:rPr>
      </w:pPr>
    </w:p>
    <w:p w14:paraId="088DB474" w14:textId="77777777" w:rsidR="00590F7F" w:rsidRPr="001A57DD" w:rsidRDefault="00590F7F" w:rsidP="009B2E65">
      <w:pPr>
        <w:pStyle w:val="NoSpacing"/>
        <w:rPr>
          <w:rFonts w:ascii="Graphik Regular" w:hAnsi="Graphik Regular"/>
        </w:rPr>
      </w:pPr>
      <w:r w:rsidRPr="001A57DD">
        <w:rPr>
          <w:rFonts w:ascii="Graphik Regular" w:hAnsi="Graphik Regular"/>
        </w:rPr>
        <w:t xml:space="preserve">Please give details: </w:t>
      </w:r>
      <w:sdt>
        <w:sdtPr>
          <w:rPr>
            <w:rFonts w:ascii="Graphik Regular" w:hAnsi="Graphik Regular"/>
          </w:rPr>
          <w:id w:val="542098197"/>
          <w:showingPlcHdr/>
          <w:text/>
        </w:sdtPr>
        <w:sdtEndPr/>
        <w:sdtContent>
          <w:r w:rsidRPr="001A57DD">
            <w:rPr>
              <w:rStyle w:val="PlaceholderText"/>
              <w:rFonts w:ascii="Graphik Regular" w:hAnsi="Graphik Regular"/>
            </w:rPr>
            <w:t>Click here to enter text.</w:t>
          </w:r>
        </w:sdtContent>
      </w:sdt>
    </w:p>
    <w:p w14:paraId="3F5089E0" w14:textId="77777777" w:rsidR="000B7157" w:rsidRPr="001A57DD" w:rsidRDefault="000B7157" w:rsidP="009B2E65">
      <w:pPr>
        <w:pStyle w:val="NoSpacing"/>
        <w:rPr>
          <w:rFonts w:ascii="Graphik Regular" w:hAnsi="Graphik Regular"/>
        </w:rPr>
      </w:pPr>
    </w:p>
    <w:p w14:paraId="0FC63803" w14:textId="77777777" w:rsidR="009B2E65" w:rsidRPr="001A57DD" w:rsidRDefault="00590F7F" w:rsidP="008F122E">
      <w:pPr>
        <w:pStyle w:val="NoSpacing"/>
        <w:rPr>
          <w:rFonts w:ascii="Graphik Regular" w:hAnsi="Graphik Regular"/>
        </w:rPr>
      </w:pPr>
      <w:r w:rsidRPr="001A57DD">
        <w:rPr>
          <w:rFonts w:ascii="Graphik Regular" w:hAnsi="Graphik Regular"/>
        </w:rPr>
        <w:t xml:space="preserve">Have you entered the on-line public ballot? </w:t>
      </w:r>
      <w:r w:rsidR="009B2E65" w:rsidRPr="001A57DD">
        <w:rPr>
          <w:rFonts w:ascii="Graphik Regular" w:hAnsi="Graphik Regular"/>
        </w:rPr>
        <w:tab/>
      </w:r>
      <w:r w:rsidR="009B2E65" w:rsidRPr="001A57DD">
        <w:rPr>
          <w:rFonts w:ascii="Graphik Regular" w:hAnsi="Graphik Regular"/>
        </w:rPr>
        <w:tab/>
      </w:r>
      <w:r w:rsidRPr="001A57DD">
        <w:rPr>
          <w:rFonts w:ascii="Graphik Regular" w:hAnsi="Graphik Regular"/>
        </w:rPr>
        <w:t xml:space="preserve">Yes </w:t>
      </w:r>
      <w:sdt>
        <w:sdtPr>
          <w:rPr>
            <w:rFonts w:ascii="Graphik Regular" w:hAnsi="Graphik Regular"/>
          </w:rPr>
          <w:id w:val="1646622949"/>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r w:rsidRPr="001A57DD">
        <w:rPr>
          <w:rFonts w:ascii="Graphik Regular" w:hAnsi="Graphik Regular"/>
        </w:rPr>
        <w:tab/>
      </w:r>
      <w:r w:rsidR="009B2E65" w:rsidRPr="001A57DD">
        <w:rPr>
          <w:rFonts w:ascii="Graphik Regular" w:hAnsi="Graphik Regular"/>
        </w:rPr>
        <w:tab/>
      </w:r>
      <w:r w:rsidRPr="001A57DD">
        <w:rPr>
          <w:rFonts w:ascii="Graphik Regular" w:hAnsi="Graphik Regular"/>
        </w:rPr>
        <w:t xml:space="preserve">No </w:t>
      </w:r>
      <w:sdt>
        <w:sdtPr>
          <w:rPr>
            <w:rFonts w:ascii="Graphik Regular" w:hAnsi="Graphik Regular"/>
          </w:rPr>
          <w:id w:val="-971895560"/>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p>
    <w:p w14:paraId="425F7234" w14:textId="77777777" w:rsidR="005743AE" w:rsidRPr="001A57DD" w:rsidRDefault="005743AE" w:rsidP="008F122E">
      <w:pPr>
        <w:pStyle w:val="NoSpacing"/>
        <w:rPr>
          <w:rFonts w:ascii="Graphik Regular" w:hAnsi="Graphik Regular"/>
          <w:b/>
          <w:sz w:val="28"/>
          <w:szCs w:val="28"/>
          <w:highlight w:val="lightGray"/>
        </w:rPr>
      </w:pPr>
    </w:p>
    <w:p w14:paraId="62AD07AF" w14:textId="77777777" w:rsidR="0008218C" w:rsidRDefault="0008218C" w:rsidP="008F122E">
      <w:pPr>
        <w:pStyle w:val="NoSpacing"/>
        <w:rPr>
          <w:rFonts w:ascii="Graphik Regular" w:hAnsi="Graphik Regular"/>
          <w:b/>
          <w:sz w:val="28"/>
          <w:szCs w:val="28"/>
          <w:highlight w:val="lightGray"/>
        </w:rPr>
      </w:pPr>
    </w:p>
    <w:p w14:paraId="230CB9C4" w14:textId="77777777" w:rsidR="0008218C" w:rsidRDefault="0008218C" w:rsidP="008F122E">
      <w:pPr>
        <w:pStyle w:val="NoSpacing"/>
        <w:rPr>
          <w:rFonts w:ascii="Graphik Regular" w:hAnsi="Graphik Regular"/>
          <w:b/>
          <w:sz w:val="28"/>
          <w:szCs w:val="28"/>
          <w:highlight w:val="lightGray"/>
        </w:rPr>
      </w:pPr>
    </w:p>
    <w:p w14:paraId="3A3F4AFA" w14:textId="77777777" w:rsidR="00590F7F" w:rsidRPr="001A57DD" w:rsidRDefault="00590F7F" w:rsidP="008F122E">
      <w:pPr>
        <w:pStyle w:val="NoSpacing"/>
        <w:rPr>
          <w:rFonts w:ascii="Graphik Regular" w:hAnsi="Graphik Regular"/>
          <w:b/>
          <w:sz w:val="28"/>
          <w:szCs w:val="28"/>
        </w:rPr>
      </w:pPr>
      <w:r w:rsidRPr="001A57DD">
        <w:rPr>
          <w:rFonts w:ascii="Graphik Regular" w:hAnsi="Graphik Regular"/>
          <w:b/>
          <w:sz w:val="28"/>
          <w:szCs w:val="28"/>
          <w:highlight w:val="lightGray"/>
        </w:rPr>
        <w:t>Training Schedule</w:t>
      </w:r>
    </w:p>
    <w:p w14:paraId="292C2A32" w14:textId="77777777" w:rsidR="00590F7F" w:rsidRPr="001A57DD" w:rsidRDefault="00590F7F" w:rsidP="008F122E">
      <w:pPr>
        <w:pStyle w:val="NoSpacing"/>
        <w:rPr>
          <w:rFonts w:ascii="Graphik Regular" w:hAnsi="Graphik Regular"/>
        </w:rPr>
      </w:pPr>
    </w:p>
    <w:p w14:paraId="1E5B7DAF" w14:textId="77777777" w:rsidR="00FF1927" w:rsidRPr="001A57DD" w:rsidRDefault="00590F7F" w:rsidP="008F122E">
      <w:pPr>
        <w:pStyle w:val="NoSpacing"/>
        <w:rPr>
          <w:rFonts w:ascii="Graphik Regular" w:hAnsi="Graphik Regular"/>
        </w:rPr>
      </w:pPr>
      <w:r w:rsidRPr="001A57DD">
        <w:rPr>
          <w:rFonts w:ascii="Graphik Regular" w:hAnsi="Graphik Regular"/>
        </w:rPr>
        <w:t>When will you start training?</w:t>
      </w:r>
      <w:r w:rsidR="00561CA9" w:rsidRPr="001A57DD">
        <w:rPr>
          <w:rFonts w:ascii="Graphik Regular" w:hAnsi="Graphik Regular"/>
        </w:rPr>
        <w:tab/>
      </w:r>
      <w:r w:rsidR="00561CA9" w:rsidRPr="001A57DD">
        <w:rPr>
          <w:rFonts w:ascii="Graphik Regular" w:hAnsi="Graphik Regular"/>
        </w:rPr>
        <w:tab/>
      </w:r>
      <w:r w:rsidR="00561CA9" w:rsidRPr="001A57DD">
        <w:rPr>
          <w:rFonts w:ascii="Graphik Regular" w:hAnsi="Graphik Regular"/>
        </w:rPr>
        <w:tab/>
      </w:r>
      <w:r w:rsidR="00561CA9" w:rsidRPr="001A57DD">
        <w:rPr>
          <w:rFonts w:ascii="Graphik Regular" w:hAnsi="Graphik Regular"/>
        </w:rPr>
        <w:tab/>
      </w:r>
      <w:r w:rsidR="00FF1927" w:rsidRPr="001A57DD">
        <w:rPr>
          <w:rFonts w:ascii="Graphik Regular" w:hAnsi="Graphik Regular"/>
        </w:rPr>
        <w:t xml:space="preserve"> </w:t>
      </w:r>
      <w:sdt>
        <w:sdtPr>
          <w:rPr>
            <w:rFonts w:ascii="Graphik Regular" w:hAnsi="Graphik Regular"/>
          </w:rPr>
          <w:id w:val="-721206730"/>
          <w:showingPlcHdr/>
          <w:text/>
        </w:sdtPr>
        <w:sdtEndPr/>
        <w:sdtContent>
          <w:r w:rsidR="00FF1927" w:rsidRPr="001A57DD">
            <w:rPr>
              <w:rStyle w:val="PlaceholderText"/>
              <w:rFonts w:ascii="Graphik Regular" w:hAnsi="Graphik Regular"/>
            </w:rPr>
            <w:t>Click here to enter text.</w:t>
          </w:r>
        </w:sdtContent>
      </w:sdt>
    </w:p>
    <w:p w14:paraId="36F15AEC" w14:textId="77777777" w:rsidR="000B7157" w:rsidRPr="001A57DD" w:rsidRDefault="000B7157" w:rsidP="008F122E">
      <w:pPr>
        <w:pStyle w:val="NoSpacing"/>
        <w:rPr>
          <w:rFonts w:ascii="Graphik Regular" w:hAnsi="Graphik Regular"/>
        </w:rPr>
      </w:pPr>
    </w:p>
    <w:p w14:paraId="6439D9FD" w14:textId="77777777" w:rsidR="00590F7F" w:rsidRPr="001A57DD" w:rsidRDefault="00590F7F" w:rsidP="008F122E">
      <w:pPr>
        <w:pStyle w:val="NoSpacing"/>
        <w:rPr>
          <w:rFonts w:ascii="Graphik Regular" w:hAnsi="Graphik Regular"/>
        </w:rPr>
      </w:pPr>
      <w:r w:rsidRPr="001A57DD">
        <w:rPr>
          <w:rFonts w:ascii="Graphik Regular" w:hAnsi="Graphik Regular"/>
        </w:rPr>
        <w:t>Do you have a training schedule?</w:t>
      </w:r>
      <w:r w:rsidR="00FF1927" w:rsidRPr="001A57DD">
        <w:rPr>
          <w:rFonts w:ascii="Graphik Regular" w:hAnsi="Graphik Regular"/>
        </w:rPr>
        <w:t xml:space="preserve"> </w:t>
      </w:r>
      <w:r w:rsidR="009B2E65" w:rsidRPr="001A57DD">
        <w:rPr>
          <w:rFonts w:ascii="Graphik Regular" w:hAnsi="Graphik Regular"/>
        </w:rPr>
        <w:tab/>
      </w:r>
      <w:r w:rsidR="009B2E65" w:rsidRPr="001A57DD">
        <w:rPr>
          <w:rFonts w:ascii="Graphik Regular" w:hAnsi="Graphik Regular"/>
        </w:rPr>
        <w:tab/>
      </w:r>
      <w:r w:rsidR="009B2E65" w:rsidRPr="001A57DD">
        <w:rPr>
          <w:rFonts w:ascii="Graphik Regular" w:hAnsi="Graphik Regular"/>
        </w:rPr>
        <w:tab/>
      </w:r>
      <w:r w:rsidR="003C26B2">
        <w:rPr>
          <w:rFonts w:ascii="Graphik Regular" w:hAnsi="Graphik Regular"/>
        </w:rPr>
        <w:tab/>
      </w:r>
      <w:r w:rsidR="00FF1927" w:rsidRPr="001A57DD">
        <w:rPr>
          <w:rFonts w:ascii="Graphik Regular" w:hAnsi="Graphik Regular"/>
        </w:rPr>
        <w:t xml:space="preserve">Yes </w:t>
      </w:r>
      <w:sdt>
        <w:sdtPr>
          <w:rPr>
            <w:rFonts w:ascii="Graphik Regular" w:hAnsi="Graphik Regular"/>
          </w:rPr>
          <w:id w:val="-1634245600"/>
          <w14:checkbox>
            <w14:checked w14:val="0"/>
            <w14:checkedState w14:val="2612" w14:font="MS Gothic"/>
            <w14:uncheckedState w14:val="2610" w14:font="MS Gothic"/>
          </w14:checkbox>
        </w:sdtPr>
        <w:sdtEndPr/>
        <w:sdtContent>
          <w:r w:rsidR="00FF1927" w:rsidRPr="001A57DD">
            <w:rPr>
              <w:rFonts w:ascii="Segoe UI Symbol" w:eastAsia="MS Gothic" w:hAnsi="Segoe UI Symbol" w:cs="Segoe UI Symbol"/>
            </w:rPr>
            <w:t>☐</w:t>
          </w:r>
        </w:sdtContent>
      </w:sdt>
      <w:r w:rsidR="00FF1927" w:rsidRPr="001A57DD">
        <w:rPr>
          <w:rFonts w:ascii="Graphik Regular" w:hAnsi="Graphik Regular"/>
        </w:rPr>
        <w:tab/>
      </w:r>
      <w:r w:rsidR="00FF1927" w:rsidRPr="001A57DD">
        <w:rPr>
          <w:rFonts w:ascii="Graphik Regular" w:hAnsi="Graphik Regular"/>
        </w:rPr>
        <w:tab/>
        <w:t xml:space="preserve">No </w:t>
      </w:r>
      <w:sdt>
        <w:sdtPr>
          <w:rPr>
            <w:rFonts w:ascii="Graphik Regular" w:hAnsi="Graphik Regular"/>
          </w:rPr>
          <w:id w:val="2081254478"/>
          <w14:checkbox>
            <w14:checked w14:val="0"/>
            <w14:checkedState w14:val="2612" w14:font="MS Gothic"/>
            <w14:uncheckedState w14:val="2610" w14:font="MS Gothic"/>
          </w14:checkbox>
        </w:sdtPr>
        <w:sdtEndPr/>
        <w:sdtContent>
          <w:r w:rsidR="00FF1927" w:rsidRPr="001A57DD">
            <w:rPr>
              <w:rFonts w:ascii="Segoe UI Symbol" w:eastAsia="MS Gothic" w:hAnsi="Segoe UI Symbol" w:cs="Segoe UI Symbol"/>
            </w:rPr>
            <w:t>☐</w:t>
          </w:r>
        </w:sdtContent>
      </w:sdt>
    </w:p>
    <w:p w14:paraId="1A6C98FA" w14:textId="77777777" w:rsidR="000B7157" w:rsidRPr="001A57DD" w:rsidRDefault="000B7157" w:rsidP="008F122E">
      <w:pPr>
        <w:pStyle w:val="NoSpacing"/>
        <w:rPr>
          <w:rFonts w:ascii="Graphik Regular" w:hAnsi="Graphik Regular"/>
        </w:rPr>
      </w:pPr>
    </w:p>
    <w:p w14:paraId="53356F08" w14:textId="77777777" w:rsidR="00590F7F" w:rsidRPr="001A57DD" w:rsidRDefault="00590F7F" w:rsidP="008F122E">
      <w:pPr>
        <w:pStyle w:val="NoSpacing"/>
        <w:rPr>
          <w:rFonts w:ascii="Graphik Regular" w:hAnsi="Graphik Regular"/>
        </w:rPr>
      </w:pPr>
      <w:r w:rsidRPr="001A57DD">
        <w:rPr>
          <w:rFonts w:ascii="Graphik Regular" w:hAnsi="Graphik Regular"/>
        </w:rPr>
        <w:t>What time do you expect to achieve?</w:t>
      </w:r>
      <w:r w:rsidR="00AB135F">
        <w:rPr>
          <w:rFonts w:ascii="Graphik Regular" w:hAnsi="Graphik Regular"/>
        </w:rPr>
        <w:tab/>
      </w:r>
      <w:r w:rsidR="00AB135F">
        <w:rPr>
          <w:rFonts w:ascii="Graphik Regular" w:hAnsi="Graphik Regular"/>
        </w:rPr>
        <w:tab/>
      </w:r>
      <w:r w:rsidR="00AB135F">
        <w:rPr>
          <w:rFonts w:ascii="Graphik Regular" w:hAnsi="Graphik Regular"/>
        </w:rPr>
        <w:tab/>
      </w:r>
      <w:sdt>
        <w:sdtPr>
          <w:rPr>
            <w:rFonts w:ascii="Graphik Regular" w:hAnsi="Graphik Regular"/>
          </w:rPr>
          <w:id w:val="-520855792"/>
          <w:showingPlcHdr/>
          <w:text/>
        </w:sdtPr>
        <w:sdtEndPr/>
        <w:sdtContent>
          <w:r w:rsidR="00FF1927" w:rsidRPr="001A57DD">
            <w:rPr>
              <w:rStyle w:val="PlaceholderText"/>
              <w:rFonts w:ascii="Graphik Regular" w:hAnsi="Graphik Regular"/>
            </w:rPr>
            <w:t>Click here to enter text.</w:t>
          </w:r>
        </w:sdtContent>
      </w:sdt>
    </w:p>
    <w:p w14:paraId="43F1794C" w14:textId="77777777" w:rsidR="000B7157" w:rsidRPr="001A57DD" w:rsidRDefault="00590F7F" w:rsidP="00D37B7D">
      <w:pPr>
        <w:jc w:val="both"/>
        <w:rPr>
          <w:rFonts w:ascii="Graphik Regular" w:hAnsi="Graphik Regular"/>
          <w:sz w:val="20"/>
          <w:szCs w:val="20"/>
        </w:rPr>
      </w:pPr>
      <w:r w:rsidRPr="001A57DD">
        <w:rPr>
          <w:rFonts w:ascii="Graphik Regular" w:hAnsi="Graphik Regular"/>
          <w:sz w:val="20"/>
          <w:szCs w:val="20"/>
        </w:rPr>
        <w:t xml:space="preserve">(This </w:t>
      </w:r>
      <w:r w:rsidR="00BF3C33" w:rsidRPr="001A57DD">
        <w:rPr>
          <w:rFonts w:ascii="Graphik Regular" w:hAnsi="Graphik Regular"/>
          <w:sz w:val="20"/>
          <w:szCs w:val="20"/>
        </w:rPr>
        <w:t>will not</w:t>
      </w:r>
      <w:r w:rsidRPr="001A57DD">
        <w:rPr>
          <w:rFonts w:ascii="Graphik Regular" w:hAnsi="Graphik Regular"/>
          <w:sz w:val="20"/>
          <w:szCs w:val="20"/>
        </w:rPr>
        <w:t xml:space="preserve"> affect your application)</w:t>
      </w:r>
    </w:p>
    <w:p w14:paraId="21C727F6" w14:textId="77777777" w:rsidR="00590F7F" w:rsidRPr="001A57DD" w:rsidRDefault="00590F7F" w:rsidP="008F122E">
      <w:pPr>
        <w:pStyle w:val="NoSpacing"/>
        <w:rPr>
          <w:rFonts w:ascii="Graphik Regular" w:hAnsi="Graphik Regular"/>
          <w:b/>
          <w:sz w:val="28"/>
          <w:szCs w:val="28"/>
        </w:rPr>
      </w:pPr>
      <w:r w:rsidRPr="001A57DD">
        <w:rPr>
          <w:rFonts w:ascii="Graphik Regular" w:hAnsi="Graphik Regular"/>
          <w:b/>
          <w:sz w:val="28"/>
          <w:szCs w:val="28"/>
          <w:highlight w:val="lightGray"/>
        </w:rPr>
        <w:t>Marathon Sponsorship</w:t>
      </w:r>
    </w:p>
    <w:p w14:paraId="7054C98D" w14:textId="77777777" w:rsidR="00590F7F" w:rsidRPr="001A57DD" w:rsidRDefault="00590F7F" w:rsidP="008F122E">
      <w:pPr>
        <w:pStyle w:val="NoSpacing"/>
        <w:rPr>
          <w:rFonts w:ascii="Graphik Regular" w:hAnsi="Graphik Regular"/>
        </w:rPr>
      </w:pPr>
    </w:p>
    <w:p w14:paraId="7FC52778" w14:textId="77777777" w:rsidR="00590F7F" w:rsidRPr="001A57DD" w:rsidRDefault="00590F7F" w:rsidP="00590F7F">
      <w:pPr>
        <w:jc w:val="both"/>
        <w:rPr>
          <w:rFonts w:ascii="Graphik Regular" w:hAnsi="Graphik Regular"/>
        </w:rPr>
      </w:pPr>
      <w:r w:rsidRPr="001A57DD">
        <w:rPr>
          <w:rFonts w:ascii="Graphik Regular" w:hAnsi="Graphik Regular"/>
        </w:rPr>
        <w:t>Have you undertaken any other fundraising activities before for charity?  If so</w:t>
      </w:r>
      <w:r w:rsidR="00BF3C33" w:rsidRPr="001A57DD">
        <w:rPr>
          <w:rFonts w:ascii="Graphik Regular" w:hAnsi="Graphik Regular"/>
        </w:rPr>
        <w:t>,</w:t>
      </w:r>
      <w:r w:rsidRPr="001A57DD">
        <w:rPr>
          <w:rFonts w:ascii="Graphik Regular" w:hAnsi="Graphik Regular"/>
        </w:rPr>
        <w:t xml:space="preserve"> please give details and how much you raised.</w:t>
      </w:r>
    </w:p>
    <w:sdt>
      <w:sdtPr>
        <w:rPr>
          <w:rFonts w:ascii="Graphik Regular" w:hAnsi="Graphik Regular"/>
        </w:rPr>
        <w:id w:val="-572665061"/>
        <w:showingPlcHdr/>
        <w:text/>
      </w:sdtPr>
      <w:sdtEndPr/>
      <w:sdtContent>
        <w:p w14:paraId="49883389" w14:textId="77777777" w:rsidR="00FF1927" w:rsidRPr="001A57DD" w:rsidRDefault="00FF1927" w:rsidP="00590F7F">
          <w:pPr>
            <w:jc w:val="both"/>
            <w:rPr>
              <w:rFonts w:ascii="Graphik Regular" w:hAnsi="Graphik Regular"/>
            </w:rPr>
          </w:pPr>
          <w:r w:rsidRPr="001A57DD">
            <w:rPr>
              <w:rStyle w:val="PlaceholderText"/>
              <w:rFonts w:ascii="Graphik Regular" w:hAnsi="Graphik Regular"/>
            </w:rPr>
            <w:t>Click here to enter text.</w:t>
          </w:r>
        </w:p>
      </w:sdtContent>
    </w:sdt>
    <w:p w14:paraId="092DDBE0" w14:textId="77777777" w:rsidR="00590F7F" w:rsidRPr="001A57DD" w:rsidRDefault="00590F7F" w:rsidP="008F122E">
      <w:pPr>
        <w:pStyle w:val="NoSpacing"/>
        <w:rPr>
          <w:rFonts w:ascii="Graphik Regular" w:hAnsi="Graphik Regular"/>
        </w:rPr>
      </w:pPr>
    </w:p>
    <w:p w14:paraId="3F58D054" w14:textId="77777777" w:rsidR="00590F7F" w:rsidRPr="001A57DD" w:rsidRDefault="00590F7F" w:rsidP="00590F7F">
      <w:pPr>
        <w:jc w:val="both"/>
        <w:rPr>
          <w:rFonts w:ascii="Graphik Regular" w:hAnsi="Graphik Regular"/>
        </w:rPr>
      </w:pPr>
      <w:r w:rsidRPr="001A57DD">
        <w:rPr>
          <w:rFonts w:ascii="Graphik Regular" w:hAnsi="Graphik Regular"/>
        </w:rPr>
        <w:t xml:space="preserve">Why do you want to run for the International Fund for Animal Welfare? </w:t>
      </w:r>
    </w:p>
    <w:sdt>
      <w:sdtPr>
        <w:rPr>
          <w:rFonts w:ascii="Graphik Regular" w:hAnsi="Graphik Regular"/>
        </w:rPr>
        <w:id w:val="320850333"/>
        <w:showingPlcHdr/>
        <w:text/>
      </w:sdtPr>
      <w:sdtEndPr/>
      <w:sdtContent>
        <w:p w14:paraId="4D3D09F2" w14:textId="77777777" w:rsidR="00590F7F" w:rsidRPr="001A57DD" w:rsidRDefault="00FF1927" w:rsidP="008F122E">
          <w:pPr>
            <w:pStyle w:val="NoSpacing"/>
            <w:rPr>
              <w:rFonts w:ascii="Graphik Regular" w:hAnsi="Graphik Regular"/>
            </w:rPr>
          </w:pPr>
          <w:r w:rsidRPr="001A57DD">
            <w:rPr>
              <w:rStyle w:val="PlaceholderText"/>
              <w:rFonts w:ascii="Graphik Regular" w:hAnsi="Graphik Regular"/>
            </w:rPr>
            <w:t>Click here to enter text.</w:t>
          </w:r>
        </w:p>
      </w:sdtContent>
    </w:sdt>
    <w:p w14:paraId="39B3642D" w14:textId="77777777" w:rsidR="0008218C" w:rsidRPr="0017718C" w:rsidRDefault="0008218C" w:rsidP="0008218C">
      <w:pPr>
        <w:rPr>
          <w:rFonts w:ascii="Graphik Regular" w:hAnsi="Graphik Regular"/>
        </w:rPr>
      </w:pPr>
    </w:p>
    <w:p w14:paraId="3216F554" w14:textId="4A6D351B" w:rsidR="00590F7F" w:rsidRPr="001A57DD" w:rsidRDefault="00590F7F" w:rsidP="0008218C">
      <w:pPr>
        <w:rPr>
          <w:rFonts w:ascii="Graphik Regular" w:hAnsi="Graphik Regular"/>
        </w:rPr>
      </w:pPr>
      <w:r w:rsidRPr="0017718C">
        <w:rPr>
          <w:rFonts w:ascii="Graphik Regular" w:hAnsi="Graphik Regular"/>
        </w:rPr>
        <w:t xml:space="preserve">We ask our runners to raise </w:t>
      </w:r>
      <w:r w:rsidR="0008218C" w:rsidRPr="0017718C">
        <w:rPr>
          <w:rFonts w:ascii="Graphik Regular" w:hAnsi="Graphik Regular"/>
        </w:rPr>
        <w:t>a minimum of</w:t>
      </w:r>
      <w:r w:rsidRPr="0017718C">
        <w:rPr>
          <w:rFonts w:ascii="Graphik Regular" w:hAnsi="Graphik Regular"/>
        </w:rPr>
        <w:t xml:space="preserve"> £</w:t>
      </w:r>
      <w:r w:rsidR="00391EED" w:rsidRPr="0017718C">
        <w:rPr>
          <w:rFonts w:ascii="Graphik Regular" w:hAnsi="Graphik Regular"/>
        </w:rPr>
        <w:t>2,0</w:t>
      </w:r>
      <w:r w:rsidRPr="0017718C">
        <w:rPr>
          <w:rFonts w:ascii="Graphik Regular" w:hAnsi="Graphik Regular"/>
        </w:rPr>
        <w:t>00.00</w:t>
      </w:r>
      <w:r w:rsidR="007E3D2F" w:rsidRPr="0017718C">
        <w:rPr>
          <w:rFonts w:ascii="Graphik Regular" w:hAnsi="Graphik Regular"/>
        </w:rPr>
        <w:t xml:space="preserve">, </w:t>
      </w:r>
      <w:r w:rsidR="00071A65" w:rsidRPr="0017718C">
        <w:rPr>
          <w:rFonts w:ascii="Graphik Regular" w:hAnsi="Graphik Regular"/>
        </w:rPr>
        <w:t>committing to</w:t>
      </w:r>
      <w:r w:rsidR="007E3D2F" w:rsidRPr="0017718C">
        <w:rPr>
          <w:rFonts w:ascii="Graphik Regular" w:hAnsi="Graphik Regular"/>
        </w:rPr>
        <w:t xml:space="preserve"> </w:t>
      </w:r>
      <w:r w:rsidR="003C1330" w:rsidRPr="0017718C">
        <w:rPr>
          <w:rFonts w:ascii="Graphik Regular" w:hAnsi="Graphik Regular"/>
        </w:rPr>
        <w:t>£</w:t>
      </w:r>
      <w:r w:rsidR="00D50526" w:rsidRPr="0017718C">
        <w:rPr>
          <w:rFonts w:ascii="Graphik Regular" w:hAnsi="Graphik Regular"/>
        </w:rPr>
        <w:t>1</w:t>
      </w:r>
      <w:r w:rsidR="00391EED" w:rsidRPr="0017718C">
        <w:rPr>
          <w:rFonts w:ascii="Graphik Regular" w:hAnsi="Graphik Regular"/>
        </w:rPr>
        <w:t>,5</w:t>
      </w:r>
      <w:r w:rsidR="00D50526" w:rsidRPr="0017718C">
        <w:rPr>
          <w:rFonts w:ascii="Graphik Regular" w:hAnsi="Graphik Regular"/>
        </w:rPr>
        <w:t>00</w:t>
      </w:r>
      <w:r w:rsidR="003C1330" w:rsidRPr="0017718C">
        <w:rPr>
          <w:rFonts w:ascii="Graphik Regular" w:hAnsi="Graphik Regular"/>
        </w:rPr>
        <w:t xml:space="preserve"> </w:t>
      </w:r>
      <w:r w:rsidR="007E3D2F" w:rsidRPr="0017718C">
        <w:rPr>
          <w:rFonts w:ascii="Graphik Regular" w:hAnsi="Graphik Regular"/>
        </w:rPr>
        <w:t xml:space="preserve">to be received at least one week prior to the </w:t>
      </w:r>
      <w:r w:rsidR="00C87B06" w:rsidRPr="0017718C">
        <w:rPr>
          <w:rFonts w:ascii="Graphik Regular" w:hAnsi="Graphik Regular"/>
        </w:rPr>
        <w:t xml:space="preserve">TCS </w:t>
      </w:r>
      <w:r w:rsidR="003C1330" w:rsidRPr="0017718C">
        <w:rPr>
          <w:rFonts w:ascii="Graphik Regular" w:hAnsi="Graphik Regular"/>
        </w:rPr>
        <w:t xml:space="preserve">London Marathon taking </w:t>
      </w:r>
      <w:r w:rsidR="003C1330">
        <w:rPr>
          <w:rFonts w:ascii="Graphik Regular" w:hAnsi="Graphik Regular"/>
        </w:rPr>
        <w:t>place</w:t>
      </w:r>
      <w:r w:rsidR="00071A65">
        <w:rPr>
          <w:rFonts w:ascii="Graphik Regular" w:hAnsi="Graphik Regular"/>
        </w:rPr>
        <w:t xml:space="preserve"> and the balance to be received within two months of completion of the race</w:t>
      </w:r>
      <w:r w:rsidR="003C1330">
        <w:rPr>
          <w:rFonts w:ascii="Graphik Regular" w:hAnsi="Graphik Regular"/>
        </w:rPr>
        <w:t xml:space="preserve">. </w:t>
      </w:r>
      <w:r w:rsidRPr="001A57DD">
        <w:rPr>
          <w:rFonts w:ascii="Graphik Regular" w:hAnsi="Graphik Regular"/>
        </w:rPr>
        <w:t xml:space="preserve"> </w:t>
      </w:r>
      <w:r w:rsidR="00BF3C33" w:rsidRPr="001A57DD">
        <w:rPr>
          <w:rFonts w:ascii="Graphik Regular" w:hAnsi="Graphik Regular"/>
        </w:rPr>
        <w:t>P</w:t>
      </w:r>
      <w:r w:rsidRPr="001A57DD">
        <w:rPr>
          <w:rFonts w:ascii="Graphik Regular" w:hAnsi="Graphik Regular"/>
        </w:rPr>
        <w:t>lease outline how you would meet your fundraising target u</w:t>
      </w:r>
      <w:r w:rsidR="00BF3C33" w:rsidRPr="001A57DD">
        <w:rPr>
          <w:rFonts w:ascii="Graphik Regular" w:hAnsi="Graphik Regular"/>
        </w:rPr>
        <w:t>sing the fundraising plan below.</w:t>
      </w:r>
    </w:p>
    <w:p w14:paraId="35CE6F55" w14:textId="40EC9809" w:rsidR="00590F7F" w:rsidRPr="0008218C" w:rsidRDefault="00590F7F" w:rsidP="00590F7F">
      <w:pPr>
        <w:jc w:val="both"/>
        <w:rPr>
          <w:rFonts w:ascii="Graphik Regular" w:hAnsi="Graphik Regular"/>
          <w:sz w:val="20"/>
          <w:szCs w:val="20"/>
        </w:rPr>
      </w:pPr>
      <w:r w:rsidRPr="0008218C">
        <w:rPr>
          <w:rFonts w:ascii="Graphik Regular" w:hAnsi="Graphik Regular"/>
          <w:sz w:val="20"/>
          <w:szCs w:val="20"/>
        </w:rPr>
        <w:t>(Think about how many people can sponsor you in work and at home and the different fundraising events and activities that you c</w:t>
      </w:r>
      <w:r w:rsidR="00AE7A2A">
        <w:rPr>
          <w:rFonts w:ascii="Graphik Regular" w:hAnsi="Graphik Regular"/>
          <w:sz w:val="20"/>
          <w:szCs w:val="20"/>
        </w:rPr>
        <w:t>ould</w:t>
      </w:r>
      <w:r w:rsidRPr="0008218C">
        <w:rPr>
          <w:rFonts w:ascii="Graphik Regular" w:hAnsi="Graphik Regular"/>
          <w:sz w:val="20"/>
          <w:szCs w:val="20"/>
        </w:rPr>
        <w:t xml:space="preserve"> hold)</w:t>
      </w:r>
    </w:p>
    <w:p w14:paraId="4B91E539" w14:textId="0CC7F3C3" w:rsidR="00590F7F" w:rsidRPr="001A57DD" w:rsidRDefault="00590F7F" w:rsidP="002D2847">
      <w:pPr>
        <w:jc w:val="both"/>
        <w:rPr>
          <w:rFonts w:ascii="Graphik Regular" w:hAnsi="Graphik Regular"/>
          <w:b/>
        </w:rPr>
      </w:pPr>
      <w:r w:rsidRPr="001A57DD">
        <w:rPr>
          <w:rFonts w:ascii="Graphik Regular" w:hAnsi="Graphik Regular"/>
          <w:b/>
        </w:rPr>
        <w:t xml:space="preserve">Application forms received without </w:t>
      </w:r>
      <w:r w:rsidR="00467110">
        <w:rPr>
          <w:rFonts w:ascii="Graphik Regular" w:hAnsi="Graphik Regular"/>
          <w:b/>
        </w:rPr>
        <w:t xml:space="preserve">a </w:t>
      </w:r>
      <w:r w:rsidRPr="001A57DD">
        <w:rPr>
          <w:rFonts w:ascii="Graphik Regular" w:hAnsi="Graphik Regular"/>
          <w:b/>
        </w:rPr>
        <w:t xml:space="preserve">fundraising plan will not be </w:t>
      </w:r>
      <w:r w:rsidR="004F5596" w:rsidRPr="001A57DD">
        <w:rPr>
          <w:rFonts w:ascii="Graphik Regular" w:hAnsi="Graphik Regular"/>
          <w:b/>
        </w:rPr>
        <w:t>considered.</w:t>
      </w:r>
    </w:p>
    <w:p w14:paraId="37139147" w14:textId="77777777" w:rsidR="00FF1927" w:rsidRPr="001A57DD" w:rsidRDefault="00590F7F" w:rsidP="00590F7F">
      <w:pPr>
        <w:rPr>
          <w:rFonts w:ascii="Graphik Regular" w:hAnsi="Graphik Regular"/>
          <w:b/>
          <w:sz w:val="28"/>
          <w:szCs w:val="28"/>
        </w:rPr>
      </w:pPr>
      <w:r w:rsidRPr="001A57DD">
        <w:rPr>
          <w:rFonts w:ascii="Graphik Regular" w:hAnsi="Graphik Regular"/>
          <w:b/>
          <w:sz w:val="28"/>
          <w:szCs w:val="28"/>
          <w:highlight w:val="lightGray"/>
        </w:rPr>
        <w:t>Fundraising Idea</w:t>
      </w:r>
      <w:r w:rsidR="002D2847" w:rsidRPr="001A57DD">
        <w:rPr>
          <w:rFonts w:ascii="Graphik Regular" w:hAnsi="Graphik Regular"/>
          <w:b/>
          <w:sz w:val="28"/>
          <w:szCs w:val="28"/>
          <w:highlight w:val="lightGray"/>
        </w:rPr>
        <w:t>s</w:t>
      </w:r>
      <w:r w:rsidR="00FF1927" w:rsidRPr="001A57DD">
        <w:rPr>
          <w:rStyle w:val="PlaceholderText"/>
          <w:rFonts w:ascii="Graphik Regular" w:hAnsi="Graphik Regular"/>
        </w:rPr>
        <w:tab/>
      </w:r>
      <w:r w:rsidR="00FF1927" w:rsidRPr="001A57DD">
        <w:rPr>
          <w:rStyle w:val="PlaceholderText"/>
          <w:rFonts w:ascii="Graphik Regular" w:hAnsi="Graphik Regular"/>
        </w:rPr>
        <w:tab/>
      </w:r>
      <w:r w:rsidR="00FF1927" w:rsidRPr="001A57DD">
        <w:rPr>
          <w:rStyle w:val="PlaceholderText"/>
          <w:rFonts w:ascii="Graphik Regular" w:hAnsi="Graphik Regular"/>
        </w:rPr>
        <w:tab/>
      </w:r>
      <w:r w:rsidR="00FF1927" w:rsidRPr="001A57DD">
        <w:rPr>
          <w:rStyle w:val="PlaceholderText"/>
          <w:rFonts w:ascii="Graphik Regular" w:hAnsi="Graphik Regular"/>
        </w:rPr>
        <w:tab/>
      </w:r>
      <w:r w:rsidR="00FF1927" w:rsidRPr="001A57DD">
        <w:rPr>
          <w:rStyle w:val="PlaceholderText"/>
          <w:rFonts w:ascii="Graphik Regular" w:hAnsi="Graphik Regular"/>
        </w:rPr>
        <w:tab/>
      </w:r>
    </w:p>
    <w:p w14:paraId="04B914E8" w14:textId="77777777" w:rsidR="00590F7F" w:rsidRPr="001A57DD" w:rsidRDefault="000360F5" w:rsidP="00FF1927">
      <w:pPr>
        <w:pStyle w:val="NoSpacing"/>
        <w:rPr>
          <w:rFonts w:ascii="Graphik Regular" w:hAnsi="Graphik Regular"/>
        </w:rPr>
      </w:pPr>
      <w:sdt>
        <w:sdtPr>
          <w:rPr>
            <w:rFonts w:ascii="Graphik Regular" w:hAnsi="Graphik Regular"/>
          </w:rPr>
          <w:id w:val="2139067195"/>
          <w:showingPlcHdr/>
          <w:text/>
        </w:sdtPr>
        <w:sdtEndPr/>
        <w:sdtContent>
          <w:r w:rsidR="00FF1927" w:rsidRPr="001A57DD">
            <w:rPr>
              <w:rStyle w:val="PlaceholderText"/>
              <w:rFonts w:ascii="Graphik Regular" w:hAnsi="Graphik Regular"/>
            </w:rPr>
            <w:t>Click here to enter text.</w:t>
          </w:r>
        </w:sdtContent>
      </w:sdt>
      <w:r w:rsidR="00FF1927" w:rsidRPr="001A57DD">
        <w:rPr>
          <w:rFonts w:ascii="Graphik Regular" w:hAnsi="Graphik Regular"/>
        </w:rPr>
        <w:tab/>
      </w:r>
      <w:r w:rsidR="00FF1927" w:rsidRPr="001A57DD">
        <w:rPr>
          <w:rFonts w:ascii="Graphik Regular" w:hAnsi="Graphik Regular"/>
        </w:rPr>
        <w:tab/>
      </w:r>
      <w:r w:rsidR="00FF1927" w:rsidRPr="001A57DD">
        <w:rPr>
          <w:rFonts w:ascii="Graphik Regular" w:hAnsi="Graphik Regular"/>
        </w:rPr>
        <w:tab/>
      </w:r>
      <w:r w:rsidR="00561CA9" w:rsidRPr="001A57DD">
        <w:rPr>
          <w:rFonts w:ascii="Graphik Regular" w:hAnsi="Graphik Regular"/>
        </w:rPr>
        <w:tab/>
      </w:r>
      <w:r w:rsidR="00FF1927" w:rsidRPr="001A57DD">
        <w:rPr>
          <w:rFonts w:ascii="Graphik Regular" w:hAnsi="Graphik Regular"/>
        </w:rPr>
        <w:t xml:space="preserve">Estimated Target: £ </w:t>
      </w:r>
      <w:sdt>
        <w:sdtPr>
          <w:rPr>
            <w:rFonts w:ascii="Graphik Regular" w:hAnsi="Graphik Regular"/>
          </w:rPr>
          <w:id w:val="1004022130"/>
          <w:showingPlcHdr/>
          <w:text/>
        </w:sdtPr>
        <w:sdtEndPr/>
        <w:sdtContent>
          <w:r w:rsidR="00FF1927" w:rsidRPr="001A57DD">
            <w:rPr>
              <w:rStyle w:val="PlaceholderText"/>
              <w:rFonts w:ascii="Graphik Regular" w:hAnsi="Graphik Regular"/>
            </w:rPr>
            <w:t>Click here to enter text.</w:t>
          </w:r>
        </w:sdtContent>
      </w:sdt>
    </w:p>
    <w:p w14:paraId="4B63C007" w14:textId="77777777" w:rsidR="00FF1927" w:rsidRPr="001A57DD" w:rsidRDefault="00FF1927" w:rsidP="008F122E">
      <w:pPr>
        <w:pStyle w:val="NoSpacing"/>
        <w:rPr>
          <w:rFonts w:ascii="Graphik Regular" w:hAnsi="Graphik Regular"/>
        </w:rPr>
      </w:pPr>
    </w:p>
    <w:p w14:paraId="4CCAABC7" w14:textId="77777777" w:rsidR="000B7157" w:rsidRPr="001A57DD" w:rsidRDefault="000B7157" w:rsidP="008F122E">
      <w:pPr>
        <w:pStyle w:val="NoSpacing"/>
        <w:rPr>
          <w:rFonts w:ascii="Graphik Regular" w:hAnsi="Graphik Regular"/>
        </w:rPr>
      </w:pPr>
    </w:p>
    <w:p w14:paraId="162CC5F7" w14:textId="77777777" w:rsidR="00FF1927" w:rsidRPr="001A57DD" w:rsidRDefault="000360F5" w:rsidP="00FF1927">
      <w:pPr>
        <w:pStyle w:val="NoSpacing"/>
        <w:rPr>
          <w:rFonts w:ascii="Graphik Regular" w:hAnsi="Graphik Regular"/>
        </w:rPr>
      </w:pPr>
      <w:sdt>
        <w:sdtPr>
          <w:rPr>
            <w:rFonts w:ascii="Graphik Regular" w:hAnsi="Graphik Regular"/>
          </w:rPr>
          <w:id w:val="2133894960"/>
          <w:showingPlcHdr/>
          <w:text/>
        </w:sdtPr>
        <w:sdtEndPr/>
        <w:sdtContent>
          <w:r w:rsidR="00FF1927" w:rsidRPr="001A57DD">
            <w:rPr>
              <w:rStyle w:val="PlaceholderText"/>
              <w:rFonts w:ascii="Graphik Regular" w:hAnsi="Graphik Regular"/>
            </w:rPr>
            <w:t>Click here to enter text.</w:t>
          </w:r>
        </w:sdtContent>
      </w:sdt>
      <w:r w:rsidR="00FF1927" w:rsidRPr="001A57DD">
        <w:rPr>
          <w:rFonts w:ascii="Graphik Regular" w:hAnsi="Graphik Regular"/>
        </w:rPr>
        <w:tab/>
      </w:r>
      <w:r w:rsidR="00FF1927" w:rsidRPr="001A57DD">
        <w:rPr>
          <w:rFonts w:ascii="Graphik Regular" w:hAnsi="Graphik Regular"/>
        </w:rPr>
        <w:tab/>
      </w:r>
      <w:r w:rsidR="00FF1927" w:rsidRPr="001A57DD">
        <w:rPr>
          <w:rFonts w:ascii="Graphik Regular" w:hAnsi="Graphik Regular"/>
        </w:rPr>
        <w:tab/>
      </w:r>
      <w:r w:rsidR="00561CA9" w:rsidRPr="001A57DD">
        <w:rPr>
          <w:rFonts w:ascii="Graphik Regular" w:hAnsi="Graphik Regular"/>
        </w:rPr>
        <w:tab/>
      </w:r>
      <w:r w:rsidR="00FF1927" w:rsidRPr="001A57DD">
        <w:rPr>
          <w:rFonts w:ascii="Graphik Regular" w:hAnsi="Graphik Regular"/>
        </w:rPr>
        <w:t xml:space="preserve">Estimated Target: £ </w:t>
      </w:r>
      <w:sdt>
        <w:sdtPr>
          <w:rPr>
            <w:rFonts w:ascii="Graphik Regular" w:hAnsi="Graphik Regular"/>
          </w:rPr>
          <w:id w:val="1283468650"/>
          <w:showingPlcHdr/>
          <w:text/>
        </w:sdtPr>
        <w:sdtEndPr/>
        <w:sdtContent>
          <w:r w:rsidR="00FF1927" w:rsidRPr="001A57DD">
            <w:rPr>
              <w:rStyle w:val="PlaceholderText"/>
              <w:rFonts w:ascii="Graphik Regular" w:hAnsi="Graphik Regular"/>
            </w:rPr>
            <w:t>Click here to enter text.</w:t>
          </w:r>
        </w:sdtContent>
      </w:sdt>
    </w:p>
    <w:p w14:paraId="4EB351F2" w14:textId="77777777" w:rsidR="00FF1927" w:rsidRPr="001A57DD" w:rsidRDefault="00FF1927" w:rsidP="008F122E">
      <w:pPr>
        <w:pStyle w:val="NoSpacing"/>
        <w:rPr>
          <w:rFonts w:ascii="Graphik Regular" w:hAnsi="Graphik Regular"/>
        </w:rPr>
      </w:pPr>
    </w:p>
    <w:p w14:paraId="505B9A1D" w14:textId="77777777" w:rsidR="000B7157" w:rsidRPr="001A57DD" w:rsidRDefault="000B7157" w:rsidP="008F122E">
      <w:pPr>
        <w:pStyle w:val="NoSpacing"/>
        <w:rPr>
          <w:rFonts w:ascii="Graphik Regular" w:hAnsi="Graphik Regular"/>
        </w:rPr>
      </w:pPr>
    </w:p>
    <w:p w14:paraId="65342545" w14:textId="77777777" w:rsidR="00FF1927" w:rsidRPr="001A57DD" w:rsidRDefault="000360F5" w:rsidP="00FF1927">
      <w:pPr>
        <w:pStyle w:val="NoSpacing"/>
        <w:rPr>
          <w:rFonts w:ascii="Graphik Regular" w:hAnsi="Graphik Regular"/>
        </w:rPr>
      </w:pPr>
      <w:sdt>
        <w:sdtPr>
          <w:rPr>
            <w:rFonts w:ascii="Graphik Regular" w:hAnsi="Graphik Regular"/>
          </w:rPr>
          <w:id w:val="651482493"/>
          <w:showingPlcHdr/>
          <w:text/>
        </w:sdtPr>
        <w:sdtEndPr/>
        <w:sdtContent>
          <w:r w:rsidR="00FF1927" w:rsidRPr="001A57DD">
            <w:rPr>
              <w:rStyle w:val="PlaceholderText"/>
              <w:rFonts w:ascii="Graphik Regular" w:hAnsi="Graphik Regular"/>
            </w:rPr>
            <w:t>Click here to enter text.</w:t>
          </w:r>
        </w:sdtContent>
      </w:sdt>
      <w:r w:rsidR="00FF1927" w:rsidRPr="001A57DD">
        <w:rPr>
          <w:rFonts w:ascii="Graphik Regular" w:hAnsi="Graphik Regular"/>
        </w:rPr>
        <w:tab/>
      </w:r>
      <w:r w:rsidR="00FF1927" w:rsidRPr="001A57DD">
        <w:rPr>
          <w:rFonts w:ascii="Graphik Regular" w:hAnsi="Graphik Regular"/>
        </w:rPr>
        <w:tab/>
      </w:r>
      <w:r w:rsidR="00FF1927" w:rsidRPr="001A57DD">
        <w:rPr>
          <w:rFonts w:ascii="Graphik Regular" w:hAnsi="Graphik Regular"/>
        </w:rPr>
        <w:tab/>
      </w:r>
      <w:r w:rsidR="00561CA9" w:rsidRPr="001A57DD">
        <w:rPr>
          <w:rFonts w:ascii="Graphik Regular" w:hAnsi="Graphik Regular"/>
        </w:rPr>
        <w:tab/>
      </w:r>
      <w:r w:rsidR="00FF1927" w:rsidRPr="001A57DD">
        <w:rPr>
          <w:rFonts w:ascii="Graphik Regular" w:hAnsi="Graphik Regular"/>
        </w:rPr>
        <w:t xml:space="preserve">Estimated Target: £ </w:t>
      </w:r>
      <w:sdt>
        <w:sdtPr>
          <w:rPr>
            <w:rFonts w:ascii="Graphik Regular" w:hAnsi="Graphik Regular"/>
          </w:rPr>
          <w:id w:val="-2033949252"/>
          <w:showingPlcHdr/>
          <w:text/>
        </w:sdtPr>
        <w:sdtEndPr/>
        <w:sdtContent>
          <w:r w:rsidR="00FF1927" w:rsidRPr="001A57DD">
            <w:rPr>
              <w:rStyle w:val="PlaceholderText"/>
              <w:rFonts w:ascii="Graphik Regular" w:hAnsi="Graphik Regular"/>
            </w:rPr>
            <w:t>Click here to enter text.</w:t>
          </w:r>
        </w:sdtContent>
      </w:sdt>
    </w:p>
    <w:p w14:paraId="1C86C6FF" w14:textId="77777777" w:rsidR="00FF1927" w:rsidRPr="001A57DD" w:rsidRDefault="00FF1927" w:rsidP="008F122E">
      <w:pPr>
        <w:pStyle w:val="NoSpacing"/>
        <w:rPr>
          <w:rFonts w:ascii="Graphik Regular" w:hAnsi="Graphik Regular"/>
        </w:rPr>
      </w:pPr>
    </w:p>
    <w:p w14:paraId="798CF2EF" w14:textId="77777777" w:rsidR="000B7157" w:rsidRPr="001A57DD" w:rsidRDefault="000B7157" w:rsidP="008F122E">
      <w:pPr>
        <w:pStyle w:val="NoSpacing"/>
        <w:rPr>
          <w:rFonts w:ascii="Graphik Regular" w:hAnsi="Graphik Regular"/>
        </w:rPr>
      </w:pPr>
    </w:p>
    <w:p w14:paraId="2F50B3E9" w14:textId="77777777" w:rsidR="00FF1927" w:rsidRPr="001A57DD" w:rsidRDefault="000360F5" w:rsidP="00FF1927">
      <w:pPr>
        <w:pStyle w:val="NoSpacing"/>
        <w:rPr>
          <w:rFonts w:ascii="Graphik Regular" w:hAnsi="Graphik Regular"/>
        </w:rPr>
      </w:pPr>
      <w:sdt>
        <w:sdtPr>
          <w:rPr>
            <w:rFonts w:ascii="Graphik Regular" w:hAnsi="Graphik Regular"/>
          </w:rPr>
          <w:id w:val="-1141115083"/>
          <w:showingPlcHdr/>
          <w:text/>
        </w:sdtPr>
        <w:sdtEndPr/>
        <w:sdtContent>
          <w:r w:rsidR="00FF1927" w:rsidRPr="001A57DD">
            <w:rPr>
              <w:rStyle w:val="PlaceholderText"/>
              <w:rFonts w:ascii="Graphik Regular" w:hAnsi="Graphik Regular"/>
            </w:rPr>
            <w:t>Click here to enter text.</w:t>
          </w:r>
        </w:sdtContent>
      </w:sdt>
      <w:r w:rsidR="00FF1927" w:rsidRPr="001A57DD">
        <w:rPr>
          <w:rFonts w:ascii="Graphik Regular" w:hAnsi="Graphik Regular"/>
        </w:rPr>
        <w:tab/>
      </w:r>
      <w:r w:rsidR="00FF1927" w:rsidRPr="001A57DD">
        <w:rPr>
          <w:rFonts w:ascii="Graphik Regular" w:hAnsi="Graphik Regular"/>
        </w:rPr>
        <w:tab/>
      </w:r>
      <w:r w:rsidR="00FF1927" w:rsidRPr="001A57DD">
        <w:rPr>
          <w:rFonts w:ascii="Graphik Regular" w:hAnsi="Graphik Regular"/>
        </w:rPr>
        <w:tab/>
      </w:r>
      <w:r w:rsidR="00561CA9" w:rsidRPr="001A57DD">
        <w:rPr>
          <w:rFonts w:ascii="Graphik Regular" w:hAnsi="Graphik Regular"/>
        </w:rPr>
        <w:tab/>
      </w:r>
      <w:r w:rsidR="00FF1927" w:rsidRPr="001A57DD">
        <w:rPr>
          <w:rFonts w:ascii="Graphik Regular" w:hAnsi="Graphik Regular"/>
        </w:rPr>
        <w:t xml:space="preserve">Estimated Target: £ </w:t>
      </w:r>
      <w:sdt>
        <w:sdtPr>
          <w:rPr>
            <w:rFonts w:ascii="Graphik Regular" w:hAnsi="Graphik Regular"/>
          </w:rPr>
          <w:id w:val="701447210"/>
          <w:showingPlcHdr/>
          <w:text/>
        </w:sdtPr>
        <w:sdtEndPr/>
        <w:sdtContent>
          <w:r w:rsidR="00FF1927" w:rsidRPr="001A57DD">
            <w:rPr>
              <w:rStyle w:val="PlaceholderText"/>
              <w:rFonts w:ascii="Graphik Regular" w:hAnsi="Graphik Regular"/>
            </w:rPr>
            <w:t>Click here to enter text.</w:t>
          </w:r>
        </w:sdtContent>
      </w:sdt>
    </w:p>
    <w:p w14:paraId="4612B980" w14:textId="77777777" w:rsidR="00FF1927" w:rsidRPr="001A57DD" w:rsidRDefault="00FF1927" w:rsidP="008F122E">
      <w:pPr>
        <w:pStyle w:val="NoSpacing"/>
        <w:rPr>
          <w:rFonts w:ascii="Graphik Regular" w:hAnsi="Graphik Regular"/>
        </w:rPr>
      </w:pPr>
    </w:p>
    <w:p w14:paraId="576344C1" w14:textId="77777777" w:rsidR="00FF1927" w:rsidRPr="001A57DD" w:rsidRDefault="00FF1927" w:rsidP="003C26B2">
      <w:pPr>
        <w:pStyle w:val="NoSpacing"/>
        <w:ind w:left="4320" w:firstLine="720"/>
        <w:rPr>
          <w:rFonts w:ascii="Graphik Regular" w:hAnsi="Graphik Regular"/>
          <w:b/>
        </w:rPr>
      </w:pPr>
      <w:r w:rsidRPr="001A57DD">
        <w:rPr>
          <w:rFonts w:ascii="Graphik Regular" w:hAnsi="Graphik Regular"/>
          <w:b/>
        </w:rPr>
        <w:t>Total Estimated Target</w:t>
      </w:r>
      <w:r w:rsidR="002D2847" w:rsidRPr="001A57DD">
        <w:rPr>
          <w:rFonts w:ascii="Graphik Regular" w:hAnsi="Graphik Regular"/>
          <w:b/>
        </w:rPr>
        <w:t xml:space="preserve">: £ </w:t>
      </w:r>
      <w:sdt>
        <w:sdtPr>
          <w:rPr>
            <w:rFonts w:ascii="Graphik Regular" w:hAnsi="Graphik Regular"/>
          </w:rPr>
          <w:id w:val="483669974"/>
          <w14:checkbox>
            <w14:checked w14:val="0"/>
            <w14:checkedState w14:val="2612" w14:font="MS Gothic"/>
            <w14:uncheckedState w14:val="2610" w14:font="MS Gothic"/>
          </w14:checkbox>
        </w:sdtPr>
        <w:sdtEndPr/>
        <w:sdtContent>
          <w:r w:rsidR="002D2847" w:rsidRPr="001A57DD">
            <w:rPr>
              <w:rFonts w:ascii="Segoe UI Symbol" w:eastAsia="MS Gothic" w:hAnsi="Segoe UI Symbol" w:cs="Segoe UI Symbol"/>
            </w:rPr>
            <w:t>☐</w:t>
          </w:r>
        </w:sdtContent>
      </w:sdt>
    </w:p>
    <w:p w14:paraId="1651977A" w14:textId="77777777" w:rsidR="0008218C" w:rsidRDefault="0008218C" w:rsidP="003C1330">
      <w:pPr>
        <w:jc w:val="both"/>
        <w:rPr>
          <w:rFonts w:ascii="Graphik Regular" w:hAnsi="Graphik Regular"/>
        </w:rPr>
      </w:pPr>
    </w:p>
    <w:p w14:paraId="532CE45B" w14:textId="77777777" w:rsidR="003C1330" w:rsidRPr="001A57DD" w:rsidRDefault="003C1330" w:rsidP="009C036F">
      <w:pPr>
        <w:rPr>
          <w:rFonts w:ascii="Graphik Regular" w:hAnsi="Graphik Regular"/>
        </w:rPr>
      </w:pPr>
      <w:r w:rsidRPr="001A57DD">
        <w:rPr>
          <w:rFonts w:ascii="Graphik Regular" w:hAnsi="Graphik Regular"/>
        </w:rPr>
        <w:t>All sponsor money raised represents a vital contribution to IFAW's entire mission of saving the world's animals from cruelty and exploitation and will be used where most needed to help ease their suffering.</w:t>
      </w:r>
    </w:p>
    <w:p w14:paraId="7C416A5F" w14:textId="77777777" w:rsidR="00FF1927" w:rsidRPr="001A57DD" w:rsidRDefault="00FF1927" w:rsidP="00FF1927">
      <w:pPr>
        <w:jc w:val="both"/>
        <w:rPr>
          <w:rFonts w:ascii="Graphik Regular" w:hAnsi="Graphik Regular"/>
        </w:rPr>
      </w:pPr>
      <w:r w:rsidRPr="001A57DD">
        <w:rPr>
          <w:rFonts w:ascii="Graphik Regular" w:hAnsi="Graphik Regular"/>
        </w:rPr>
        <w:t>Please use this space to provide any other information to support your application.</w:t>
      </w:r>
    </w:p>
    <w:sdt>
      <w:sdtPr>
        <w:rPr>
          <w:rFonts w:ascii="Graphik Regular" w:hAnsi="Graphik Regular"/>
        </w:rPr>
        <w:id w:val="-1712257846"/>
        <w:showingPlcHdr/>
        <w:text/>
      </w:sdtPr>
      <w:sdtEndPr/>
      <w:sdtContent>
        <w:p w14:paraId="749AAD41" w14:textId="77777777" w:rsidR="00FF1927" w:rsidRPr="001A57DD" w:rsidRDefault="00FF1927" w:rsidP="008F122E">
          <w:pPr>
            <w:pStyle w:val="NoSpacing"/>
            <w:rPr>
              <w:rFonts w:ascii="Graphik Regular" w:hAnsi="Graphik Regular"/>
            </w:rPr>
          </w:pPr>
          <w:r w:rsidRPr="001A57DD">
            <w:rPr>
              <w:rStyle w:val="PlaceholderText"/>
              <w:rFonts w:ascii="Graphik Regular" w:hAnsi="Graphik Regular"/>
            </w:rPr>
            <w:t>Click here to enter text.</w:t>
          </w:r>
        </w:p>
      </w:sdtContent>
    </w:sdt>
    <w:p w14:paraId="6CF5826F" w14:textId="77777777" w:rsidR="00D37B7D" w:rsidRPr="001A57DD" w:rsidRDefault="00D37B7D" w:rsidP="008F122E">
      <w:pPr>
        <w:pStyle w:val="NoSpacing"/>
        <w:rPr>
          <w:rFonts w:ascii="Graphik Regular" w:hAnsi="Graphik Regular"/>
        </w:rPr>
      </w:pPr>
    </w:p>
    <w:p w14:paraId="2199C4DA" w14:textId="77777777" w:rsidR="00FF1927" w:rsidRPr="001A57DD" w:rsidRDefault="00467110" w:rsidP="008F122E">
      <w:pPr>
        <w:pStyle w:val="NoSpacing"/>
        <w:rPr>
          <w:rFonts w:ascii="Graphik Regular" w:hAnsi="Graphik Regular"/>
        </w:rPr>
      </w:pPr>
      <w:r>
        <w:rPr>
          <w:rFonts w:ascii="Graphik Regular" w:hAnsi="Graphik Regular"/>
        </w:rPr>
        <w:t>If you are employed, d</w:t>
      </w:r>
      <w:r w:rsidR="00FF1927" w:rsidRPr="001A57DD">
        <w:rPr>
          <w:rFonts w:ascii="Graphik Regular" w:hAnsi="Graphik Regular"/>
        </w:rPr>
        <w:t>oes your company offer a matched giving scheme?</w:t>
      </w:r>
    </w:p>
    <w:p w14:paraId="2321A1A9" w14:textId="77777777" w:rsidR="00561CA9" w:rsidRPr="001A57DD" w:rsidRDefault="00561CA9" w:rsidP="00561CA9">
      <w:pPr>
        <w:pStyle w:val="NoSpacing"/>
        <w:rPr>
          <w:rFonts w:ascii="Graphik Regular" w:hAnsi="Graphik Regular"/>
        </w:rPr>
      </w:pPr>
    </w:p>
    <w:p w14:paraId="5C43884A" w14:textId="77777777" w:rsidR="00561CA9" w:rsidRPr="001A57DD" w:rsidRDefault="00561CA9" w:rsidP="00561CA9">
      <w:pPr>
        <w:pStyle w:val="NoSpacing"/>
        <w:rPr>
          <w:rFonts w:ascii="Graphik Regular" w:hAnsi="Graphik Regular"/>
        </w:rPr>
      </w:pPr>
      <w:r w:rsidRPr="001A57DD">
        <w:rPr>
          <w:rFonts w:ascii="Graphik Regular" w:hAnsi="Graphik Regular"/>
        </w:rPr>
        <w:t xml:space="preserve">Yes </w:t>
      </w:r>
      <w:sdt>
        <w:sdtPr>
          <w:rPr>
            <w:rFonts w:ascii="Graphik Regular" w:hAnsi="Graphik Regular"/>
          </w:rPr>
          <w:id w:val="193664327"/>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r w:rsidRPr="001A57DD">
        <w:rPr>
          <w:rFonts w:ascii="Graphik Regular" w:hAnsi="Graphik Regular"/>
        </w:rPr>
        <w:tab/>
      </w:r>
      <w:r w:rsidRPr="001A57DD">
        <w:rPr>
          <w:rFonts w:ascii="Graphik Regular" w:hAnsi="Graphik Regular"/>
        </w:rPr>
        <w:tab/>
        <w:t xml:space="preserve">No </w:t>
      </w:r>
      <w:sdt>
        <w:sdtPr>
          <w:rPr>
            <w:rFonts w:ascii="Graphik Regular" w:hAnsi="Graphik Regular"/>
          </w:rPr>
          <w:id w:val="-1907601065"/>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r w:rsidRPr="001A57DD">
        <w:rPr>
          <w:rFonts w:ascii="Graphik Regular" w:hAnsi="Graphik Regular"/>
        </w:rPr>
        <w:tab/>
      </w:r>
      <w:r w:rsidRPr="001A57DD">
        <w:rPr>
          <w:rFonts w:ascii="Graphik Regular" w:hAnsi="Graphik Regular"/>
        </w:rPr>
        <w:tab/>
      </w:r>
      <w:r w:rsidR="004B3269" w:rsidRPr="001A57DD">
        <w:rPr>
          <w:rFonts w:ascii="Graphik Regular" w:hAnsi="Graphik Regular"/>
        </w:rPr>
        <w:t>Unsure</w:t>
      </w:r>
      <w:r w:rsidRPr="001A57DD">
        <w:rPr>
          <w:rFonts w:ascii="Graphik Regular" w:hAnsi="Graphik Regular"/>
        </w:rPr>
        <w:t xml:space="preserve"> </w:t>
      </w:r>
      <w:sdt>
        <w:sdtPr>
          <w:rPr>
            <w:rFonts w:ascii="Graphik Regular" w:hAnsi="Graphik Regular"/>
          </w:rPr>
          <w:id w:val="-629089158"/>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p>
    <w:p w14:paraId="25D06C0E" w14:textId="77777777" w:rsidR="00FF1927" w:rsidRPr="001A57DD" w:rsidRDefault="00FF1927" w:rsidP="008F122E">
      <w:pPr>
        <w:pStyle w:val="NoSpacing"/>
        <w:rPr>
          <w:rFonts w:ascii="Graphik Regular" w:hAnsi="Graphik Regular"/>
        </w:rPr>
      </w:pPr>
    </w:p>
    <w:p w14:paraId="47CE2183" w14:textId="77777777" w:rsidR="000B7157" w:rsidRPr="001A57DD" w:rsidRDefault="00FF1927" w:rsidP="00FF1927">
      <w:pPr>
        <w:rPr>
          <w:rFonts w:ascii="Graphik Regular" w:hAnsi="Graphik Regular"/>
          <w:sz w:val="20"/>
          <w:szCs w:val="20"/>
        </w:rPr>
      </w:pPr>
      <w:r w:rsidRPr="001A57DD">
        <w:rPr>
          <w:rFonts w:ascii="Graphik Regular" w:hAnsi="Graphik Regular"/>
          <w:sz w:val="20"/>
          <w:szCs w:val="20"/>
        </w:rPr>
        <w:t>(Many companies will match donations made to registered charities by its employees. It’s worth checking with your HR department whether your comp</w:t>
      </w:r>
      <w:r w:rsidR="009C036F">
        <w:rPr>
          <w:rFonts w:ascii="Graphik Regular" w:hAnsi="Graphik Regular"/>
          <w:sz w:val="20"/>
          <w:szCs w:val="20"/>
        </w:rPr>
        <w:t>any operates such a scheme</w:t>
      </w:r>
      <w:r w:rsidRPr="001A57DD">
        <w:rPr>
          <w:rFonts w:ascii="Graphik Regular" w:hAnsi="Graphik Regular"/>
          <w:sz w:val="20"/>
          <w:szCs w:val="20"/>
        </w:rPr>
        <w:t>)</w:t>
      </w:r>
    </w:p>
    <w:p w14:paraId="49E882EB" w14:textId="77777777" w:rsidR="00FF1927" w:rsidRPr="001A57DD" w:rsidRDefault="00FF1927" w:rsidP="00FF1927">
      <w:pPr>
        <w:jc w:val="both"/>
        <w:rPr>
          <w:rFonts w:ascii="Graphik Regular" w:hAnsi="Graphik Regular"/>
        </w:rPr>
      </w:pPr>
      <w:r w:rsidRPr="001A57DD">
        <w:rPr>
          <w:rFonts w:ascii="Graphik Regular" w:hAnsi="Graphik Regular"/>
        </w:rPr>
        <w:t xml:space="preserve">How did you hear about our Golden Bond places for the </w:t>
      </w:r>
      <w:r w:rsidR="00C87B06">
        <w:rPr>
          <w:rFonts w:ascii="Graphik Regular" w:hAnsi="Graphik Regular"/>
        </w:rPr>
        <w:t xml:space="preserve">TCS </w:t>
      </w:r>
      <w:r w:rsidRPr="001A57DD">
        <w:rPr>
          <w:rFonts w:ascii="Graphik Regular" w:hAnsi="Graphik Regular"/>
        </w:rPr>
        <w:t xml:space="preserve">London Marathon? </w:t>
      </w:r>
    </w:p>
    <w:p w14:paraId="77F35386" w14:textId="77777777" w:rsidR="00FF1927" w:rsidRPr="001A57DD" w:rsidRDefault="00FF1927" w:rsidP="00FF1927">
      <w:pPr>
        <w:jc w:val="both"/>
        <w:rPr>
          <w:rFonts w:ascii="Graphik Regular" w:hAnsi="Graphik Regular"/>
        </w:rPr>
      </w:pPr>
      <w:r w:rsidRPr="001A57DD">
        <w:rPr>
          <w:rFonts w:ascii="Graphik Regular" w:hAnsi="Graphik Regular"/>
        </w:rPr>
        <w:t xml:space="preserve">IFAW website </w:t>
      </w:r>
      <w:sdt>
        <w:sdtPr>
          <w:rPr>
            <w:rFonts w:ascii="Graphik Regular" w:hAnsi="Graphik Regular"/>
          </w:rPr>
          <w:id w:val="-767081216"/>
          <w14:checkbox>
            <w14:checked w14:val="0"/>
            <w14:checkedState w14:val="2612" w14:font="MS Gothic"/>
            <w14:uncheckedState w14:val="2610" w14:font="MS Gothic"/>
          </w14:checkbox>
        </w:sdtPr>
        <w:sdtEndPr/>
        <w:sdtContent>
          <w:r w:rsidR="00071A65">
            <w:rPr>
              <w:rFonts w:ascii="MS Gothic" w:eastAsia="MS Gothic" w:hAnsi="MS Gothic" w:hint="eastAsia"/>
            </w:rPr>
            <w:t>☐</w:t>
          </w:r>
        </w:sdtContent>
      </w:sdt>
      <w:r w:rsidRPr="001A57DD">
        <w:rPr>
          <w:rFonts w:ascii="Graphik Regular" w:hAnsi="Graphik Regular"/>
        </w:rPr>
        <w:tab/>
      </w:r>
      <w:r w:rsidR="00071A65">
        <w:rPr>
          <w:rFonts w:ascii="Graphik Regular" w:hAnsi="Graphik Regular"/>
        </w:rPr>
        <w:tab/>
        <w:t>Word of Mouth</w:t>
      </w:r>
      <w:r w:rsidR="00071A65" w:rsidRPr="00071A65">
        <w:rPr>
          <w:rFonts w:ascii="Graphik Regular" w:hAnsi="Graphik Regular"/>
        </w:rPr>
        <w:t xml:space="preserve"> </w:t>
      </w:r>
      <w:sdt>
        <w:sdtPr>
          <w:rPr>
            <w:rFonts w:ascii="Graphik Regular" w:hAnsi="Graphik Regular"/>
          </w:rPr>
          <w:id w:val="539634742"/>
          <w14:checkbox>
            <w14:checked w14:val="0"/>
            <w14:checkedState w14:val="2612" w14:font="MS Gothic"/>
            <w14:uncheckedState w14:val="2610" w14:font="MS Gothic"/>
          </w14:checkbox>
        </w:sdtPr>
        <w:sdtEndPr/>
        <w:sdtContent>
          <w:r w:rsidR="00071A65">
            <w:rPr>
              <w:rFonts w:ascii="MS Gothic" w:eastAsia="MS Gothic" w:hAnsi="MS Gothic" w:hint="eastAsia"/>
            </w:rPr>
            <w:t>☐</w:t>
          </w:r>
        </w:sdtContent>
      </w:sdt>
      <w:r w:rsidR="00071A65">
        <w:rPr>
          <w:rFonts w:ascii="Graphik Regular" w:hAnsi="Graphik Regular"/>
        </w:rPr>
        <w:tab/>
      </w:r>
      <w:r w:rsidR="00071A65">
        <w:rPr>
          <w:rFonts w:ascii="Graphik Regular" w:hAnsi="Graphik Regular"/>
        </w:rPr>
        <w:tab/>
        <w:t xml:space="preserve"> </w:t>
      </w:r>
      <w:r w:rsidR="00071A65">
        <w:rPr>
          <w:rFonts w:ascii="Graphik Regular" w:hAnsi="Graphik Regular"/>
        </w:rPr>
        <w:tab/>
      </w:r>
      <w:r w:rsidR="004901F1">
        <w:rPr>
          <w:rFonts w:ascii="Graphik Regular" w:hAnsi="Graphik Regular"/>
        </w:rPr>
        <w:t>O</w:t>
      </w:r>
      <w:r w:rsidRPr="001A57DD">
        <w:rPr>
          <w:rFonts w:ascii="Graphik Regular" w:hAnsi="Graphik Regular"/>
        </w:rPr>
        <w:t xml:space="preserve">n-line Search Engine </w:t>
      </w:r>
      <w:sdt>
        <w:sdtPr>
          <w:rPr>
            <w:rFonts w:ascii="Graphik Regular" w:hAnsi="Graphik Regular"/>
          </w:rPr>
          <w:id w:val="-855958270"/>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p>
    <w:p w14:paraId="4CD839EF" w14:textId="77777777" w:rsidR="00FF1927" w:rsidRPr="001A57DD" w:rsidRDefault="00FF1927" w:rsidP="00FF1927">
      <w:pPr>
        <w:jc w:val="both"/>
        <w:rPr>
          <w:rFonts w:ascii="Graphik Regular" w:hAnsi="Graphik Regular"/>
        </w:rPr>
      </w:pPr>
      <w:r w:rsidRPr="001A57DD">
        <w:rPr>
          <w:rFonts w:ascii="Graphik Regular" w:hAnsi="Graphik Regular"/>
        </w:rPr>
        <w:t xml:space="preserve">Social Networking Site </w:t>
      </w:r>
      <w:sdt>
        <w:sdtPr>
          <w:rPr>
            <w:rFonts w:ascii="Graphik Regular" w:hAnsi="Graphik Regular"/>
          </w:rPr>
          <w:id w:val="545491874"/>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r w:rsidRPr="001A57DD">
        <w:rPr>
          <w:rFonts w:ascii="Graphik Regular" w:hAnsi="Graphik Regular"/>
        </w:rPr>
        <w:t xml:space="preserve">   </w:t>
      </w:r>
      <w:r w:rsidR="00561CA9" w:rsidRPr="001A57DD">
        <w:rPr>
          <w:rFonts w:ascii="Graphik Regular" w:hAnsi="Graphik Regular"/>
        </w:rPr>
        <w:tab/>
      </w:r>
      <w:r w:rsidR="0089211A">
        <w:rPr>
          <w:rFonts w:ascii="Graphik Regular" w:hAnsi="Graphik Regular"/>
        </w:rPr>
        <w:tab/>
      </w:r>
      <w:r w:rsidRPr="001A57DD">
        <w:rPr>
          <w:rFonts w:ascii="Graphik Regular" w:hAnsi="Graphik Regular"/>
        </w:rPr>
        <w:t xml:space="preserve">Other </w:t>
      </w:r>
      <w:sdt>
        <w:sdtPr>
          <w:rPr>
            <w:rFonts w:ascii="Graphik Regular" w:hAnsi="Graphik Regular"/>
          </w:rPr>
          <w:id w:val="-99876305"/>
          <w14:checkbox>
            <w14:checked w14:val="0"/>
            <w14:checkedState w14:val="2612" w14:font="MS Gothic"/>
            <w14:uncheckedState w14:val="2610" w14:font="MS Gothic"/>
          </w14:checkbox>
        </w:sdtPr>
        <w:sdtEndPr/>
        <w:sdtContent>
          <w:r w:rsidRPr="001A57DD">
            <w:rPr>
              <w:rFonts w:ascii="Segoe UI Symbol" w:eastAsia="MS Gothic" w:hAnsi="Segoe UI Symbol" w:cs="Segoe UI Symbol"/>
            </w:rPr>
            <w:t>☐</w:t>
          </w:r>
        </w:sdtContent>
      </w:sdt>
    </w:p>
    <w:p w14:paraId="1E336237" w14:textId="77777777" w:rsidR="00FF1927" w:rsidRPr="001A57DD" w:rsidRDefault="00FF1927" w:rsidP="00FF1927">
      <w:pPr>
        <w:jc w:val="both"/>
        <w:rPr>
          <w:rFonts w:ascii="Graphik Regular" w:hAnsi="Graphik Regular"/>
        </w:rPr>
      </w:pPr>
      <w:r w:rsidRPr="001A57DD">
        <w:rPr>
          <w:rFonts w:ascii="Graphik Regular" w:hAnsi="Graphik Regular"/>
        </w:rPr>
        <w:t>If other, please give details below:</w:t>
      </w:r>
    </w:p>
    <w:sdt>
      <w:sdtPr>
        <w:rPr>
          <w:rFonts w:ascii="Graphik Regular" w:hAnsi="Graphik Regular"/>
        </w:rPr>
        <w:id w:val="846062013"/>
        <w:showingPlcHdr/>
        <w:text/>
      </w:sdtPr>
      <w:sdtEndPr/>
      <w:sdtContent>
        <w:p w14:paraId="344B8A09" w14:textId="77777777" w:rsidR="00FF1927" w:rsidRPr="001A57DD" w:rsidRDefault="00FF1927" w:rsidP="00FF1927">
          <w:pPr>
            <w:jc w:val="both"/>
            <w:rPr>
              <w:rFonts w:ascii="Graphik Regular" w:hAnsi="Graphik Regular"/>
            </w:rPr>
          </w:pPr>
          <w:r w:rsidRPr="001A57DD">
            <w:rPr>
              <w:rStyle w:val="PlaceholderText"/>
              <w:rFonts w:ascii="Graphik Regular" w:hAnsi="Graphik Regular"/>
            </w:rPr>
            <w:t>Click here to enter text.</w:t>
          </w:r>
        </w:p>
      </w:sdtContent>
    </w:sdt>
    <w:p w14:paraId="50FB3BA2" w14:textId="77777777" w:rsidR="002D2847" w:rsidRPr="001A57DD" w:rsidRDefault="002D2847" w:rsidP="008F122E">
      <w:pPr>
        <w:pStyle w:val="NoSpacing"/>
        <w:rPr>
          <w:rFonts w:ascii="Graphik Regular" w:hAnsi="Graphik Regular"/>
        </w:rPr>
      </w:pPr>
    </w:p>
    <w:p w14:paraId="512B90D0" w14:textId="77777777" w:rsidR="00FF1927" w:rsidRPr="001A57DD" w:rsidRDefault="00FF1927" w:rsidP="008F122E">
      <w:pPr>
        <w:pStyle w:val="NoSpacing"/>
        <w:rPr>
          <w:rFonts w:ascii="Graphik Regular" w:hAnsi="Graphik Regular"/>
          <w:b/>
          <w:sz w:val="28"/>
        </w:rPr>
      </w:pPr>
      <w:r w:rsidRPr="001A57DD">
        <w:rPr>
          <w:rFonts w:ascii="Graphik Regular" w:hAnsi="Graphik Regular"/>
          <w:b/>
          <w:sz w:val="28"/>
          <w:highlight w:val="lightGray"/>
        </w:rPr>
        <w:t>Runner’s Declaration</w:t>
      </w:r>
    </w:p>
    <w:p w14:paraId="0F5F6909" w14:textId="77777777" w:rsidR="002D2847" w:rsidRPr="001A57DD" w:rsidRDefault="002D2847" w:rsidP="008F122E">
      <w:pPr>
        <w:pStyle w:val="NoSpacing"/>
        <w:rPr>
          <w:rFonts w:ascii="Graphik Regular" w:hAnsi="Graphik Regular"/>
          <w:b/>
          <w:sz w:val="18"/>
          <w:szCs w:val="18"/>
        </w:rPr>
      </w:pPr>
    </w:p>
    <w:p w14:paraId="5A4D4035" w14:textId="77777777" w:rsidR="00524235" w:rsidRDefault="00FF1927" w:rsidP="00FF1927">
      <w:pPr>
        <w:jc w:val="both"/>
        <w:rPr>
          <w:rFonts w:ascii="Graphik Regular" w:hAnsi="Graphik Regular"/>
        </w:rPr>
      </w:pPr>
      <w:r w:rsidRPr="001A57DD">
        <w:rPr>
          <w:rFonts w:ascii="Graphik Regular" w:hAnsi="Graphik Regular"/>
        </w:rPr>
        <w:t xml:space="preserve">By signing the declaration below, I confirm that </w:t>
      </w:r>
    </w:p>
    <w:p w14:paraId="60A50519" w14:textId="600D19D7" w:rsidR="004F1802" w:rsidRDefault="00FF1927" w:rsidP="003C1330">
      <w:pPr>
        <w:pStyle w:val="ListParagraph"/>
        <w:numPr>
          <w:ilvl w:val="0"/>
          <w:numId w:val="1"/>
        </w:numPr>
        <w:jc w:val="both"/>
        <w:rPr>
          <w:rFonts w:ascii="Graphik Regular" w:hAnsi="Graphik Regular"/>
        </w:rPr>
      </w:pPr>
      <w:r w:rsidRPr="003C1330">
        <w:rPr>
          <w:rFonts w:ascii="Graphik Regular" w:hAnsi="Graphik Regular"/>
        </w:rPr>
        <w:t>I will be 18 year</w:t>
      </w:r>
      <w:r w:rsidR="00231930" w:rsidRPr="003C1330">
        <w:rPr>
          <w:rFonts w:ascii="Graphik Regular" w:hAnsi="Graphik Regular"/>
        </w:rPr>
        <w:t>s or over on the day of the 202</w:t>
      </w:r>
      <w:r w:rsidR="00D108D4">
        <w:rPr>
          <w:rFonts w:ascii="Graphik Regular" w:hAnsi="Graphik Regular"/>
        </w:rPr>
        <w:t>6</w:t>
      </w:r>
      <w:r w:rsidRPr="003C1330">
        <w:rPr>
          <w:rFonts w:ascii="Graphik Regular" w:hAnsi="Graphik Regular"/>
        </w:rPr>
        <w:t xml:space="preserve"> London Marathon</w:t>
      </w:r>
      <w:r w:rsidR="0008218C">
        <w:rPr>
          <w:rFonts w:ascii="Graphik Regular" w:hAnsi="Graphik Regular"/>
        </w:rPr>
        <w:t xml:space="preserve">, </w:t>
      </w:r>
      <w:r w:rsidRPr="003C1330">
        <w:rPr>
          <w:rFonts w:ascii="Graphik Regular" w:hAnsi="Graphik Regular"/>
        </w:rPr>
        <w:t>and</w:t>
      </w:r>
      <w:r w:rsidR="0008218C">
        <w:rPr>
          <w:rFonts w:ascii="Graphik Regular" w:hAnsi="Graphik Regular"/>
        </w:rPr>
        <w:t>:</w:t>
      </w:r>
      <w:r w:rsidRPr="003C1330">
        <w:rPr>
          <w:rFonts w:ascii="Graphik Regular" w:hAnsi="Graphik Regular"/>
        </w:rPr>
        <w:t xml:space="preserve"> </w:t>
      </w:r>
    </w:p>
    <w:p w14:paraId="35C173BD" w14:textId="2109A81F" w:rsidR="004F1802" w:rsidRDefault="00FF1927" w:rsidP="003C1330">
      <w:pPr>
        <w:pStyle w:val="ListParagraph"/>
        <w:numPr>
          <w:ilvl w:val="0"/>
          <w:numId w:val="1"/>
        </w:numPr>
        <w:jc w:val="both"/>
        <w:rPr>
          <w:rFonts w:ascii="Graphik Regular" w:hAnsi="Graphik Regular"/>
        </w:rPr>
      </w:pPr>
      <w:r w:rsidRPr="003C1330">
        <w:rPr>
          <w:rFonts w:ascii="Graphik Regular" w:hAnsi="Graphik Regular"/>
        </w:rPr>
        <w:t>I am pledging to raise a minimum amount of £</w:t>
      </w:r>
      <w:r w:rsidR="00391EED">
        <w:rPr>
          <w:rFonts w:ascii="Graphik Regular" w:hAnsi="Graphik Regular"/>
        </w:rPr>
        <w:t>2</w:t>
      </w:r>
      <w:r w:rsidRPr="003C1330">
        <w:rPr>
          <w:rFonts w:ascii="Graphik Regular" w:hAnsi="Graphik Regular"/>
        </w:rPr>
        <w:t>,</w:t>
      </w:r>
      <w:r w:rsidR="00391EED">
        <w:rPr>
          <w:rFonts w:ascii="Graphik Regular" w:hAnsi="Graphik Regular"/>
        </w:rPr>
        <w:t>0</w:t>
      </w:r>
      <w:r w:rsidRPr="003C1330">
        <w:rPr>
          <w:rFonts w:ascii="Graphik Regular" w:hAnsi="Graphik Regular"/>
        </w:rPr>
        <w:t>00 for the International Fund for Animal Welfare</w:t>
      </w:r>
      <w:r w:rsidR="00071A65">
        <w:rPr>
          <w:rFonts w:ascii="Graphik Regular" w:hAnsi="Graphik Regular"/>
        </w:rPr>
        <w:t xml:space="preserve"> with £1</w:t>
      </w:r>
      <w:r w:rsidR="00391EED">
        <w:rPr>
          <w:rFonts w:ascii="Graphik Regular" w:hAnsi="Graphik Regular"/>
        </w:rPr>
        <w:t>,5</w:t>
      </w:r>
      <w:r w:rsidR="00071A65">
        <w:rPr>
          <w:rFonts w:ascii="Graphik Regular" w:hAnsi="Graphik Regular"/>
        </w:rPr>
        <w:t>00 to be received at least one week prior to the London Marathon</w:t>
      </w:r>
      <w:r w:rsidR="004F1802">
        <w:rPr>
          <w:rFonts w:ascii="Graphik Regular" w:hAnsi="Graphik Regular"/>
        </w:rPr>
        <w:t>;</w:t>
      </w:r>
      <w:r w:rsidRPr="003C1330">
        <w:rPr>
          <w:rFonts w:ascii="Graphik Regular" w:hAnsi="Graphik Regular"/>
        </w:rPr>
        <w:t xml:space="preserve"> </w:t>
      </w:r>
    </w:p>
    <w:p w14:paraId="5981E377" w14:textId="0BA52236" w:rsidR="004F1802" w:rsidRDefault="00FF1927" w:rsidP="003C1330">
      <w:pPr>
        <w:pStyle w:val="ListParagraph"/>
        <w:numPr>
          <w:ilvl w:val="0"/>
          <w:numId w:val="1"/>
        </w:numPr>
        <w:jc w:val="both"/>
        <w:rPr>
          <w:rFonts w:ascii="Graphik Regular" w:hAnsi="Graphik Regular"/>
        </w:rPr>
      </w:pPr>
      <w:r w:rsidRPr="003C1330">
        <w:rPr>
          <w:rFonts w:ascii="Graphik Regular" w:hAnsi="Graphik Regular"/>
        </w:rPr>
        <w:t>I agree to make up the shortfall myself to the required minimum of £</w:t>
      </w:r>
      <w:r w:rsidR="00391EED">
        <w:rPr>
          <w:rFonts w:ascii="Graphik Regular" w:hAnsi="Graphik Regular"/>
        </w:rPr>
        <w:t>2</w:t>
      </w:r>
      <w:r w:rsidRPr="003C1330">
        <w:rPr>
          <w:rFonts w:ascii="Graphik Regular" w:hAnsi="Graphik Regular"/>
        </w:rPr>
        <w:t>,</w:t>
      </w:r>
      <w:r w:rsidR="00391EED">
        <w:rPr>
          <w:rFonts w:ascii="Graphik Regular" w:hAnsi="Graphik Regular"/>
        </w:rPr>
        <w:t>0</w:t>
      </w:r>
      <w:r w:rsidRPr="003C1330">
        <w:rPr>
          <w:rFonts w:ascii="Graphik Regular" w:hAnsi="Graphik Regular"/>
        </w:rPr>
        <w:t>00 should I not reach my fundrai</w:t>
      </w:r>
      <w:r w:rsidR="00B32FD6" w:rsidRPr="003C1330">
        <w:rPr>
          <w:rFonts w:ascii="Graphik Regular" w:hAnsi="Graphik Regular"/>
        </w:rPr>
        <w:t>sing target</w:t>
      </w:r>
      <w:r w:rsidR="004F1802">
        <w:rPr>
          <w:rFonts w:ascii="Graphik Regular" w:hAnsi="Graphik Regular"/>
        </w:rPr>
        <w:t>;</w:t>
      </w:r>
    </w:p>
    <w:p w14:paraId="670022D8" w14:textId="77777777" w:rsidR="004F1802" w:rsidRDefault="00B32FD6" w:rsidP="003C1330">
      <w:pPr>
        <w:pStyle w:val="ListParagraph"/>
        <w:numPr>
          <w:ilvl w:val="0"/>
          <w:numId w:val="1"/>
        </w:numPr>
        <w:jc w:val="both"/>
        <w:rPr>
          <w:rFonts w:ascii="Graphik Regular" w:hAnsi="Graphik Regular"/>
        </w:rPr>
      </w:pPr>
      <w:r w:rsidRPr="003C1330">
        <w:rPr>
          <w:rFonts w:ascii="Graphik Regular" w:hAnsi="Graphik Regular"/>
        </w:rPr>
        <w:t>I</w:t>
      </w:r>
      <w:r w:rsidR="00524235" w:rsidRPr="003C1330">
        <w:rPr>
          <w:rFonts w:ascii="Graphik Regular" w:hAnsi="Graphik Regular"/>
        </w:rPr>
        <w:t>f my application is successful, I</w:t>
      </w:r>
      <w:r w:rsidRPr="003C1330">
        <w:rPr>
          <w:rFonts w:ascii="Graphik Regular" w:hAnsi="Graphik Regular"/>
        </w:rPr>
        <w:t xml:space="preserve"> </w:t>
      </w:r>
      <w:r w:rsidR="00524235" w:rsidRPr="003C1330">
        <w:rPr>
          <w:rFonts w:ascii="Graphik Regular" w:hAnsi="Graphik Regular"/>
        </w:rPr>
        <w:t>understand that</w:t>
      </w:r>
      <w:r w:rsidRPr="003C1330">
        <w:rPr>
          <w:rFonts w:ascii="Graphik Regular" w:hAnsi="Graphik Regular"/>
        </w:rPr>
        <w:t xml:space="preserve"> IFAW </w:t>
      </w:r>
      <w:r w:rsidR="00524235" w:rsidRPr="003C1330">
        <w:rPr>
          <w:rFonts w:ascii="Graphik Regular" w:hAnsi="Graphik Regular"/>
        </w:rPr>
        <w:t xml:space="preserve">is required to </w:t>
      </w:r>
      <w:r w:rsidRPr="003C1330">
        <w:rPr>
          <w:rFonts w:ascii="Graphik Regular" w:hAnsi="Graphik Regular"/>
        </w:rPr>
        <w:t>shar</w:t>
      </w:r>
      <w:r w:rsidR="00524235" w:rsidRPr="003C1330">
        <w:rPr>
          <w:rFonts w:ascii="Graphik Regular" w:hAnsi="Graphik Regular"/>
        </w:rPr>
        <w:t>e</w:t>
      </w:r>
      <w:r w:rsidRPr="003C1330">
        <w:rPr>
          <w:rFonts w:ascii="Graphik Regular" w:hAnsi="Graphik Regular"/>
        </w:rPr>
        <w:t xml:space="preserve"> my name and email address </w:t>
      </w:r>
      <w:r w:rsidRPr="0008218C">
        <w:rPr>
          <w:rFonts w:ascii="Graphik Regular" w:hAnsi="Graphik Regular"/>
        </w:rPr>
        <w:t xml:space="preserve">with the London Marathon </w:t>
      </w:r>
      <w:r w:rsidR="00524235" w:rsidRPr="0008218C">
        <w:rPr>
          <w:rFonts w:ascii="Graphik Regular" w:hAnsi="Graphik Regular"/>
        </w:rPr>
        <w:t>event organiser</w:t>
      </w:r>
      <w:r w:rsidR="00E63F37">
        <w:rPr>
          <w:rFonts w:ascii="Graphik Regular" w:hAnsi="Graphik Regular"/>
        </w:rPr>
        <w:t xml:space="preserve"> and their </w:t>
      </w:r>
      <w:r w:rsidR="00E63F37">
        <w:rPr>
          <w:rFonts w:ascii="Graphik Regular" w:hAnsi="Graphik Regular"/>
        </w:rPr>
        <w:lastRenderedPageBreak/>
        <w:t>fundraising platform provider</w:t>
      </w:r>
      <w:r w:rsidR="00524235" w:rsidRPr="0008218C">
        <w:rPr>
          <w:rFonts w:ascii="Graphik Regular" w:hAnsi="Graphik Regular"/>
        </w:rPr>
        <w:t xml:space="preserve"> </w:t>
      </w:r>
      <w:r w:rsidRPr="0008218C">
        <w:rPr>
          <w:rFonts w:ascii="Graphik Regular" w:hAnsi="Graphik Regular"/>
        </w:rPr>
        <w:t>to comply with their registration process</w:t>
      </w:r>
      <w:r w:rsidR="00524235" w:rsidRPr="0008218C">
        <w:rPr>
          <w:rFonts w:ascii="Graphik Regular" w:hAnsi="Graphik Regular"/>
        </w:rPr>
        <w:t xml:space="preserve"> and facilitate participation in this event</w:t>
      </w:r>
      <w:r w:rsidR="004F1802">
        <w:rPr>
          <w:rFonts w:ascii="Graphik Regular" w:hAnsi="Graphik Regular"/>
        </w:rPr>
        <w:t>;</w:t>
      </w:r>
    </w:p>
    <w:p w14:paraId="0B45B7C7" w14:textId="77777777" w:rsidR="00A82AB6" w:rsidRDefault="00A82AB6" w:rsidP="003C1330">
      <w:pPr>
        <w:pStyle w:val="ListParagraph"/>
        <w:numPr>
          <w:ilvl w:val="0"/>
          <w:numId w:val="1"/>
        </w:numPr>
        <w:jc w:val="both"/>
        <w:rPr>
          <w:rFonts w:ascii="Graphik Regular" w:hAnsi="Graphik Regular"/>
        </w:rPr>
      </w:pPr>
      <w:r w:rsidRPr="00B36277">
        <w:rPr>
          <w:rFonts w:ascii="Graphik Regular" w:hAnsi="Graphik Regular"/>
        </w:rPr>
        <w:t xml:space="preserve">I understand that </w:t>
      </w:r>
      <w:r>
        <w:rPr>
          <w:rFonts w:ascii="Graphik Regular" w:hAnsi="Graphik Regular"/>
        </w:rPr>
        <w:t>images</w:t>
      </w:r>
      <w:r w:rsidRPr="00B36277">
        <w:rPr>
          <w:rFonts w:ascii="Graphik Regular" w:hAnsi="Graphik Regular"/>
        </w:rPr>
        <w:t xml:space="preserve"> may be taken during the event which </w:t>
      </w:r>
      <w:r>
        <w:rPr>
          <w:rFonts w:ascii="Graphik Regular" w:hAnsi="Graphik Regular"/>
        </w:rPr>
        <w:t>can</w:t>
      </w:r>
      <w:r w:rsidRPr="00B36277">
        <w:rPr>
          <w:rFonts w:ascii="Graphik Regular" w:hAnsi="Graphik Regular"/>
        </w:rPr>
        <w:t xml:space="preserve"> be used to publicise future events and the work of the charity generally</w:t>
      </w:r>
      <w:r>
        <w:rPr>
          <w:rFonts w:ascii="Graphik Regular" w:hAnsi="Graphik Regular"/>
        </w:rPr>
        <w:t>;</w:t>
      </w:r>
    </w:p>
    <w:p w14:paraId="0CA7F1B6" w14:textId="77777777" w:rsidR="00FF1927" w:rsidRDefault="004F1802" w:rsidP="003C1330">
      <w:pPr>
        <w:pStyle w:val="ListParagraph"/>
        <w:numPr>
          <w:ilvl w:val="0"/>
          <w:numId w:val="1"/>
        </w:numPr>
        <w:jc w:val="both"/>
        <w:rPr>
          <w:rFonts w:ascii="Graphik Regular" w:hAnsi="Graphik Regular"/>
        </w:rPr>
      </w:pPr>
      <w:r>
        <w:rPr>
          <w:rFonts w:ascii="Graphik Regular" w:hAnsi="Graphik Regular"/>
        </w:rPr>
        <w:t>I understand that it is my responsibility to read and comply with the terms and conditions for th</w:t>
      </w:r>
      <w:r w:rsidR="004C3C19">
        <w:rPr>
          <w:rFonts w:ascii="Graphik Regular" w:hAnsi="Graphik Regular"/>
        </w:rPr>
        <w:t xml:space="preserve">e London Marathon available on the </w:t>
      </w:r>
      <w:r w:rsidR="00C87B06">
        <w:rPr>
          <w:rFonts w:ascii="Graphik Regular" w:hAnsi="Graphik Regular"/>
        </w:rPr>
        <w:t xml:space="preserve">TCS </w:t>
      </w:r>
      <w:r w:rsidR="004C3C19">
        <w:rPr>
          <w:rFonts w:ascii="Graphik Regular" w:hAnsi="Graphik Regular"/>
        </w:rPr>
        <w:t>London Marathon official website.</w:t>
      </w:r>
      <w:r>
        <w:rPr>
          <w:rFonts w:ascii="Graphik Regular" w:hAnsi="Graphik Regular"/>
        </w:rPr>
        <w:t xml:space="preserve"> </w:t>
      </w:r>
      <w:r w:rsidR="00B32FD6" w:rsidRPr="0008218C">
        <w:rPr>
          <w:rFonts w:ascii="Graphik Regular" w:hAnsi="Graphik Regular"/>
        </w:rPr>
        <w:t xml:space="preserve">  </w:t>
      </w:r>
    </w:p>
    <w:p w14:paraId="21F0913C" w14:textId="77777777" w:rsidR="00561CA9" w:rsidRPr="001A57DD" w:rsidRDefault="00FF1927" w:rsidP="00FF1927">
      <w:pPr>
        <w:jc w:val="both"/>
        <w:rPr>
          <w:rFonts w:ascii="Graphik Regular" w:hAnsi="Graphik Regular"/>
        </w:rPr>
      </w:pPr>
      <w:r w:rsidRPr="001A57DD">
        <w:rPr>
          <w:rFonts w:ascii="Graphik Regular" w:hAnsi="Graphik Regular"/>
        </w:rPr>
        <w:t xml:space="preserve">Signed: </w:t>
      </w:r>
      <w:sdt>
        <w:sdtPr>
          <w:rPr>
            <w:rFonts w:ascii="Graphik Regular" w:hAnsi="Graphik Regular"/>
          </w:rPr>
          <w:id w:val="-1997636731"/>
          <w:showingPlcHdr/>
          <w:text/>
        </w:sdtPr>
        <w:sdtEndPr/>
        <w:sdtContent>
          <w:r w:rsidRPr="001A57DD">
            <w:rPr>
              <w:rStyle w:val="PlaceholderText"/>
              <w:rFonts w:ascii="Graphik Regular" w:hAnsi="Graphik Regular"/>
            </w:rPr>
            <w:t>Click here to enter text.</w:t>
          </w:r>
        </w:sdtContent>
      </w:sdt>
      <w:r w:rsidRPr="001A57DD">
        <w:rPr>
          <w:rFonts w:ascii="Graphik Regular" w:hAnsi="Graphik Regular"/>
        </w:rPr>
        <w:tab/>
        <w:t xml:space="preserve">Print: </w:t>
      </w:r>
      <w:sdt>
        <w:sdtPr>
          <w:rPr>
            <w:rFonts w:ascii="Graphik Regular" w:hAnsi="Graphik Regular"/>
          </w:rPr>
          <w:id w:val="30071207"/>
          <w:showingPlcHdr/>
          <w:text/>
        </w:sdtPr>
        <w:sdtEndPr/>
        <w:sdtContent>
          <w:r w:rsidRPr="001A57DD">
            <w:rPr>
              <w:rStyle w:val="PlaceholderText"/>
              <w:rFonts w:ascii="Graphik Regular" w:hAnsi="Graphik Regular"/>
            </w:rPr>
            <w:t>Click here to enter text.</w:t>
          </w:r>
        </w:sdtContent>
      </w:sdt>
      <w:r w:rsidRPr="001A57DD">
        <w:rPr>
          <w:rFonts w:ascii="Graphik Regular" w:hAnsi="Graphik Regular"/>
        </w:rPr>
        <w:t xml:space="preserve"> </w:t>
      </w:r>
      <w:r w:rsidR="005743AE" w:rsidRPr="001A57DD">
        <w:rPr>
          <w:rFonts w:ascii="Graphik Regular" w:hAnsi="Graphik Regular"/>
        </w:rPr>
        <w:tab/>
      </w:r>
      <w:r w:rsidRPr="001A57DD">
        <w:rPr>
          <w:rFonts w:ascii="Graphik Regular" w:hAnsi="Graphik Regular"/>
        </w:rPr>
        <w:t xml:space="preserve">Date: </w:t>
      </w:r>
      <w:sdt>
        <w:sdtPr>
          <w:rPr>
            <w:rFonts w:ascii="Graphik Regular" w:hAnsi="Graphik Regular"/>
          </w:rPr>
          <w:id w:val="1348901893"/>
          <w:showingPlcHdr/>
          <w:text/>
        </w:sdtPr>
        <w:sdtEndPr/>
        <w:sdtContent>
          <w:r w:rsidRPr="001A57DD">
            <w:rPr>
              <w:rStyle w:val="PlaceholderText"/>
              <w:rFonts w:ascii="Graphik Regular" w:hAnsi="Graphik Regular"/>
            </w:rPr>
            <w:t>Click here to enter text.</w:t>
          </w:r>
        </w:sdtContent>
      </w:sdt>
    </w:p>
    <w:p w14:paraId="25007487" w14:textId="77777777" w:rsidR="003C26B2" w:rsidRDefault="003C26B2" w:rsidP="002D2847">
      <w:pPr>
        <w:pStyle w:val="NoSpacing"/>
        <w:jc w:val="center"/>
        <w:rPr>
          <w:rFonts w:ascii="Graphik Regular" w:hAnsi="Graphik Regular"/>
          <w:b/>
        </w:rPr>
      </w:pPr>
    </w:p>
    <w:p w14:paraId="1D832EB2" w14:textId="77777777" w:rsidR="003C26B2" w:rsidRDefault="003C26B2" w:rsidP="002D2847">
      <w:pPr>
        <w:pStyle w:val="NoSpacing"/>
        <w:jc w:val="center"/>
        <w:rPr>
          <w:rFonts w:ascii="Graphik Regular" w:hAnsi="Graphik Regular"/>
          <w:b/>
        </w:rPr>
      </w:pPr>
    </w:p>
    <w:p w14:paraId="4CA3195C" w14:textId="77777777" w:rsidR="00FF1927" w:rsidRPr="00C32A2D" w:rsidRDefault="00FF1927" w:rsidP="002D2847">
      <w:pPr>
        <w:pStyle w:val="NoSpacing"/>
        <w:jc w:val="center"/>
        <w:rPr>
          <w:rFonts w:ascii="Graphik Regular" w:hAnsi="Graphik Regular"/>
          <w:b/>
          <w:sz w:val="24"/>
          <w:szCs w:val="24"/>
        </w:rPr>
      </w:pPr>
      <w:r w:rsidRPr="00C32A2D">
        <w:rPr>
          <w:rFonts w:ascii="Graphik Regular" w:hAnsi="Graphik Regular"/>
          <w:b/>
          <w:sz w:val="24"/>
          <w:szCs w:val="24"/>
          <w:highlight w:val="lightGray"/>
        </w:rPr>
        <w:t xml:space="preserve">Please return your completed application </w:t>
      </w:r>
      <w:r w:rsidR="002D2847" w:rsidRPr="00C32A2D">
        <w:rPr>
          <w:rFonts w:ascii="Graphik Regular" w:hAnsi="Graphik Regular"/>
          <w:b/>
          <w:sz w:val="24"/>
          <w:szCs w:val="24"/>
          <w:highlight w:val="lightGray"/>
        </w:rPr>
        <w:t>form to:</w:t>
      </w:r>
    </w:p>
    <w:p w14:paraId="2810CF31" w14:textId="77777777" w:rsidR="002D2847" w:rsidRPr="001A57DD" w:rsidRDefault="002D2847" w:rsidP="002D2847">
      <w:pPr>
        <w:pStyle w:val="NoSpacing"/>
        <w:jc w:val="center"/>
        <w:rPr>
          <w:rFonts w:ascii="Graphik Regular" w:hAnsi="Graphik Regular"/>
          <w:sz w:val="10"/>
          <w:szCs w:val="10"/>
        </w:rPr>
      </w:pPr>
    </w:p>
    <w:p w14:paraId="27E94C71" w14:textId="5F7FD52B" w:rsidR="00FF1927" w:rsidRPr="001A57DD" w:rsidRDefault="000360F5" w:rsidP="00BF3C33">
      <w:pPr>
        <w:pStyle w:val="NoSpacing"/>
        <w:rPr>
          <w:rFonts w:ascii="Graphik Regular" w:hAnsi="Graphik Regular"/>
          <w:sz w:val="18"/>
          <w:szCs w:val="18"/>
        </w:rPr>
      </w:pPr>
      <w:hyperlink r:id="rId9" w:history="1">
        <w:r w:rsidR="00231930" w:rsidRPr="001A57DD">
          <w:rPr>
            <w:rStyle w:val="Hyperlink"/>
            <w:rFonts w:ascii="Graphik Regular" w:hAnsi="Graphik Regular"/>
            <w:sz w:val="18"/>
            <w:szCs w:val="18"/>
          </w:rPr>
          <w:t>info-uk@ifaw.org</w:t>
        </w:r>
      </w:hyperlink>
      <w:r w:rsidR="00231930" w:rsidRPr="001A57DD">
        <w:rPr>
          <w:rFonts w:ascii="Graphik Regular" w:hAnsi="Graphik Regular"/>
          <w:sz w:val="18"/>
          <w:szCs w:val="18"/>
        </w:rPr>
        <w:t xml:space="preserve"> or, IFAW London Marathon 202</w:t>
      </w:r>
      <w:r w:rsidR="00D108D4">
        <w:rPr>
          <w:rFonts w:ascii="Graphik Regular" w:hAnsi="Graphik Regular"/>
          <w:sz w:val="18"/>
          <w:szCs w:val="18"/>
        </w:rPr>
        <w:t>6</w:t>
      </w:r>
      <w:r w:rsidR="00FF1927" w:rsidRPr="001A57DD">
        <w:rPr>
          <w:rFonts w:ascii="Graphik Regular" w:hAnsi="Graphik Regular"/>
          <w:sz w:val="18"/>
          <w:szCs w:val="18"/>
        </w:rPr>
        <w:t xml:space="preserve">, </w:t>
      </w:r>
      <w:r w:rsidR="00D108D4">
        <w:rPr>
          <w:rFonts w:ascii="Graphik Regular" w:hAnsi="Graphik Regular"/>
          <w:sz w:val="18"/>
          <w:szCs w:val="18"/>
        </w:rPr>
        <w:t>5</w:t>
      </w:r>
      <w:r w:rsidR="00D108D4" w:rsidRPr="00D108D4">
        <w:rPr>
          <w:rFonts w:ascii="Graphik Regular" w:hAnsi="Graphik Regular"/>
          <w:sz w:val="18"/>
          <w:szCs w:val="18"/>
          <w:vertAlign w:val="superscript"/>
        </w:rPr>
        <w:t>th</w:t>
      </w:r>
      <w:r w:rsidR="00D108D4">
        <w:rPr>
          <w:rFonts w:ascii="Graphik Regular" w:hAnsi="Graphik Regular"/>
          <w:sz w:val="18"/>
          <w:szCs w:val="18"/>
        </w:rPr>
        <w:t xml:space="preserve"> Floor</w:t>
      </w:r>
      <w:r w:rsidR="007E76E4" w:rsidRPr="001A57DD">
        <w:rPr>
          <w:rFonts w:ascii="Graphik Regular" w:hAnsi="Graphik Regular"/>
          <w:sz w:val="18"/>
          <w:szCs w:val="18"/>
        </w:rPr>
        <w:t>,</w:t>
      </w:r>
      <w:r w:rsidR="00D108D4">
        <w:rPr>
          <w:rFonts w:ascii="Graphik Regular" w:hAnsi="Graphik Regular"/>
          <w:sz w:val="18"/>
          <w:szCs w:val="18"/>
        </w:rPr>
        <w:t xml:space="preserve"> 81 Southwark Street,</w:t>
      </w:r>
      <w:r w:rsidR="007E76E4" w:rsidRPr="001A57DD">
        <w:rPr>
          <w:rFonts w:ascii="Graphik Regular" w:hAnsi="Graphik Regular"/>
          <w:sz w:val="18"/>
          <w:szCs w:val="18"/>
        </w:rPr>
        <w:t xml:space="preserve"> London</w:t>
      </w:r>
      <w:r w:rsidR="00D108D4">
        <w:rPr>
          <w:rFonts w:ascii="Graphik Regular" w:hAnsi="Graphik Regular"/>
          <w:sz w:val="18"/>
          <w:szCs w:val="18"/>
        </w:rPr>
        <w:t xml:space="preserve"> </w:t>
      </w:r>
      <w:r w:rsidR="007E76E4" w:rsidRPr="001A57DD">
        <w:rPr>
          <w:rFonts w:ascii="Graphik Regular" w:hAnsi="Graphik Regular"/>
          <w:sz w:val="18"/>
          <w:szCs w:val="18"/>
        </w:rPr>
        <w:t xml:space="preserve">SE1 </w:t>
      </w:r>
      <w:r w:rsidR="00D108D4">
        <w:rPr>
          <w:rFonts w:ascii="Graphik Regular" w:hAnsi="Graphik Regular"/>
          <w:sz w:val="18"/>
          <w:szCs w:val="18"/>
        </w:rPr>
        <w:t>OHX</w:t>
      </w:r>
    </w:p>
    <w:p w14:paraId="3C264306" w14:textId="77777777" w:rsidR="00BF3C33" w:rsidRPr="001A57DD" w:rsidRDefault="00BF3C33" w:rsidP="00BF3C33">
      <w:pPr>
        <w:pStyle w:val="NoSpacing"/>
        <w:rPr>
          <w:rFonts w:ascii="Graphik Regular" w:hAnsi="Graphik Regular"/>
          <w:sz w:val="18"/>
          <w:szCs w:val="18"/>
        </w:rPr>
      </w:pPr>
    </w:p>
    <w:p w14:paraId="22E60AF5" w14:textId="77777777" w:rsidR="003C26B2" w:rsidRDefault="00FF1927" w:rsidP="00BF3C33">
      <w:pPr>
        <w:pStyle w:val="NoSpacing"/>
        <w:rPr>
          <w:rFonts w:ascii="Graphik Regular" w:hAnsi="Graphik Regular"/>
          <w:sz w:val="18"/>
          <w:szCs w:val="18"/>
        </w:rPr>
      </w:pPr>
      <w:r w:rsidRPr="001A57DD">
        <w:rPr>
          <w:rFonts w:ascii="Graphik Regular" w:hAnsi="Graphik Regular"/>
          <w:sz w:val="18"/>
          <w:szCs w:val="18"/>
        </w:rPr>
        <w:t>We will respond to your application as soon as possible. In the meantime, if you have any queries about running the Marathon for IFAW, please contact our Marathon Team on 020 7587 6700 or</w:t>
      </w:r>
      <w:r w:rsidR="00BF3C33" w:rsidRPr="001A57DD">
        <w:rPr>
          <w:rFonts w:ascii="Graphik Regular" w:hAnsi="Graphik Regular"/>
          <w:sz w:val="18"/>
          <w:szCs w:val="18"/>
        </w:rPr>
        <w:t xml:space="preserve"> </w:t>
      </w:r>
      <w:r w:rsidRPr="001A57DD">
        <w:rPr>
          <w:rFonts w:ascii="Graphik Regular" w:hAnsi="Graphik Regular"/>
          <w:sz w:val="18"/>
          <w:szCs w:val="18"/>
        </w:rPr>
        <w:t xml:space="preserve">e-mail us at </w:t>
      </w:r>
    </w:p>
    <w:p w14:paraId="6E3F214F" w14:textId="77777777" w:rsidR="00FF1927" w:rsidRPr="001A57DD" w:rsidRDefault="000360F5" w:rsidP="00BF3C33">
      <w:pPr>
        <w:pStyle w:val="NoSpacing"/>
        <w:rPr>
          <w:rFonts w:ascii="Graphik Regular" w:hAnsi="Graphik Regular"/>
          <w:sz w:val="18"/>
          <w:szCs w:val="18"/>
        </w:rPr>
      </w:pPr>
      <w:hyperlink r:id="rId10" w:history="1">
        <w:r w:rsidR="00FF1927" w:rsidRPr="001A57DD">
          <w:rPr>
            <w:rStyle w:val="Hyperlink"/>
            <w:rFonts w:ascii="Graphik Regular" w:hAnsi="Graphik Regular"/>
            <w:sz w:val="18"/>
            <w:szCs w:val="18"/>
          </w:rPr>
          <w:t>info-uk@ifaw.org</w:t>
        </w:r>
      </w:hyperlink>
    </w:p>
    <w:p w14:paraId="06EDB868" w14:textId="77777777" w:rsidR="002D2847" w:rsidRDefault="002D2847" w:rsidP="002D2847">
      <w:pPr>
        <w:pStyle w:val="NoSpacing"/>
        <w:jc w:val="center"/>
        <w:rPr>
          <w:rFonts w:ascii="Graphik Regular" w:hAnsi="Graphik Regular"/>
          <w:sz w:val="8"/>
          <w:szCs w:val="8"/>
        </w:rPr>
      </w:pPr>
    </w:p>
    <w:p w14:paraId="68C8260D" w14:textId="77777777" w:rsidR="00C32A2D" w:rsidRDefault="00C32A2D" w:rsidP="002D2847">
      <w:pPr>
        <w:pStyle w:val="NoSpacing"/>
        <w:jc w:val="center"/>
        <w:rPr>
          <w:rFonts w:ascii="Graphik Regular" w:hAnsi="Graphik Regular"/>
          <w:sz w:val="8"/>
          <w:szCs w:val="8"/>
        </w:rPr>
      </w:pPr>
    </w:p>
    <w:p w14:paraId="6168AA5F" w14:textId="77777777" w:rsidR="00C32A2D" w:rsidRPr="001A57DD" w:rsidRDefault="00C32A2D" w:rsidP="002D2847">
      <w:pPr>
        <w:pStyle w:val="NoSpacing"/>
        <w:jc w:val="center"/>
        <w:rPr>
          <w:rFonts w:ascii="Graphik Regular" w:hAnsi="Graphik Regular"/>
          <w:sz w:val="8"/>
          <w:szCs w:val="8"/>
        </w:rPr>
      </w:pPr>
    </w:p>
    <w:p w14:paraId="075CDCB3" w14:textId="77777777" w:rsidR="007E10E2" w:rsidRPr="001A57DD" w:rsidRDefault="007E10E2" w:rsidP="007E10E2">
      <w:pPr>
        <w:spacing w:after="0"/>
        <w:jc w:val="center"/>
        <w:rPr>
          <w:rFonts w:ascii="Graphik Regular" w:hAnsi="Graphik Regular"/>
          <w:b/>
          <w:color w:val="008080"/>
          <w:sz w:val="6"/>
          <w:szCs w:val="6"/>
        </w:rPr>
      </w:pPr>
    </w:p>
    <w:p w14:paraId="108B7EDF" w14:textId="77777777" w:rsidR="004F1802" w:rsidRDefault="004F1802" w:rsidP="00C32A2D">
      <w:pPr>
        <w:jc w:val="center"/>
        <w:rPr>
          <w:rFonts w:ascii="Graphik Regular" w:hAnsi="Graphik Regular"/>
          <w:sz w:val="18"/>
          <w:szCs w:val="18"/>
        </w:rPr>
      </w:pPr>
      <w:r w:rsidRPr="009C036F">
        <w:rPr>
          <w:rFonts w:ascii="Graphik Regular" w:hAnsi="Graphik Regular"/>
          <w:sz w:val="18"/>
          <w:szCs w:val="18"/>
          <w:highlight w:val="lightGray"/>
        </w:rPr>
        <w:t>YOUR PRIVACY</w:t>
      </w:r>
    </w:p>
    <w:p w14:paraId="528EDB32" w14:textId="77777777" w:rsidR="00F7636C" w:rsidRDefault="004F1802" w:rsidP="00C32A2D">
      <w:pPr>
        <w:jc w:val="center"/>
        <w:rPr>
          <w:rStyle w:val="Hyperlink"/>
          <w:rFonts w:ascii="Graphik Regular" w:hAnsi="Graphik Regular"/>
          <w:sz w:val="18"/>
          <w:szCs w:val="18"/>
        </w:rPr>
      </w:pPr>
      <w:r w:rsidRPr="004F1802">
        <w:rPr>
          <w:rFonts w:ascii="Graphik Regular" w:hAnsi="Graphik Regular"/>
          <w:sz w:val="18"/>
          <w:szCs w:val="18"/>
        </w:rPr>
        <w:t>IFAW is committed to preserving and respecting your privacy and we will always do our best to protect your personal information and keep it safe</w:t>
      </w:r>
      <w:r>
        <w:rPr>
          <w:rFonts w:ascii="Graphik Regular" w:hAnsi="Graphik Regular"/>
          <w:sz w:val="18"/>
          <w:szCs w:val="18"/>
        </w:rPr>
        <w:t xml:space="preserve">. </w:t>
      </w:r>
      <w:r w:rsidRPr="001A57DD">
        <w:rPr>
          <w:rFonts w:ascii="Graphik Regular" w:hAnsi="Graphik Regular"/>
          <w:sz w:val="18"/>
          <w:szCs w:val="18"/>
        </w:rPr>
        <w:t xml:space="preserve">For our full Privacy Policy </w:t>
      </w:r>
      <w:r w:rsidR="00DF33DB">
        <w:rPr>
          <w:rFonts w:ascii="Graphik Regular" w:hAnsi="Graphik Regular"/>
          <w:sz w:val="18"/>
          <w:szCs w:val="18"/>
        </w:rPr>
        <w:t xml:space="preserve">and for details on your privacy rights, </w:t>
      </w:r>
      <w:r w:rsidRPr="001A57DD">
        <w:rPr>
          <w:rFonts w:ascii="Graphik Regular" w:hAnsi="Graphik Regular"/>
          <w:sz w:val="18"/>
          <w:szCs w:val="18"/>
        </w:rPr>
        <w:t xml:space="preserve">please see our website at </w:t>
      </w:r>
      <w:hyperlink r:id="rId11" w:history="1">
        <w:r w:rsidRPr="00FD2DAC">
          <w:rPr>
            <w:rStyle w:val="Hyperlink"/>
            <w:rFonts w:ascii="Graphik Regular" w:hAnsi="Graphik Regular"/>
            <w:sz w:val="18"/>
            <w:szCs w:val="18"/>
          </w:rPr>
          <w:t>ifaw.org/</w:t>
        </w:r>
        <w:proofErr w:type="spellStart"/>
        <w:r w:rsidRPr="00FD2DAC">
          <w:rPr>
            <w:rStyle w:val="Hyperlink"/>
            <w:rFonts w:ascii="Graphik Regular" w:hAnsi="Graphik Regular"/>
            <w:sz w:val="18"/>
            <w:szCs w:val="18"/>
          </w:rPr>
          <w:t>uk</w:t>
        </w:r>
        <w:proofErr w:type="spellEnd"/>
        <w:r w:rsidRPr="00FD2DAC">
          <w:rPr>
            <w:rStyle w:val="Hyperlink"/>
            <w:rFonts w:ascii="Graphik Regular" w:hAnsi="Graphik Regular"/>
            <w:sz w:val="18"/>
            <w:szCs w:val="18"/>
          </w:rPr>
          <w:t>/privacy</w:t>
        </w:r>
      </w:hyperlink>
      <w:r w:rsidR="00DF33DB">
        <w:rPr>
          <w:rStyle w:val="Hyperlink"/>
          <w:rFonts w:ascii="Graphik Regular" w:hAnsi="Graphik Regular"/>
          <w:sz w:val="18"/>
          <w:szCs w:val="18"/>
        </w:rPr>
        <w:t>.</w:t>
      </w:r>
    </w:p>
    <w:p w14:paraId="4D7BF11E" w14:textId="77777777" w:rsidR="00BF3C33" w:rsidRDefault="007E3D2F" w:rsidP="00C32A2D">
      <w:pPr>
        <w:jc w:val="center"/>
        <w:rPr>
          <w:rFonts w:ascii="Graphik Regular" w:hAnsi="Graphik Regular"/>
          <w:sz w:val="18"/>
          <w:szCs w:val="18"/>
        </w:rPr>
      </w:pPr>
      <w:r>
        <w:rPr>
          <w:rStyle w:val="Hyperlink"/>
          <w:rFonts w:ascii="Graphik Regular" w:hAnsi="Graphik Regular"/>
          <w:sz w:val="18"/>
          <w:szCs w:val="18"/>
        </w:rPr>
        <w:t xml:space="preserve">Please note, </w:t>
      </w:r>
      <w:r w:rsidR="00F7636C" w:rsidRPr="007E3D2F">
        <w:t>a</w:t>
      </w:r>
      <w:r w:rsidR="00BF3C33" w:rsidRPr="001A57DD">
        <w:rPr>
          <w:rFonts w:ascii="Graphik Regular" w:hAnsi="Graphik Regular"/>
          <w:sz w:val="18"/>
          <w:szCs w:val="18"/>
        </w:rPr>
        <w:t xml:space="preserve">ll submitted applications will be held until the London Marathon has taken place.  Runner’s information will be held for </w:t>
      </w:r>
      <w:r w:rsidR="00DF33DB">
        <w:rPr>
          <w:rFonts w:ascii="Graphik Regular" w:hAnsi="Graphik Regular"/>
          <w:sz w:val="18"/>
          <w:szCs w:val="18"/>
        </w:rPr>
        <w:t>one</w:t>
      </w:r>
      <w:r w:rsidR="00BF3C33" w:rsidRPr="001A57DD">
        <w:rPr>
          <w:rFonts w:ascii="Graphik Regular" w:hAnsi="Graphik Regular"/>
          <w:sz w:val="18"/>
          <w:szCs w:val="18"/>
        </w:rPr>
        <w:t xml:space="preserve"> year </w:t>
      </w:r>
      <w:r w:rsidR="00DF33DB">
        <w:rPr>
          <w:rFonts w:ascii="Graphik Regular" w:hAnsi="Graphik Regular"/>
          <w:sz w:val="18"/>
          <w:szCs w:val="18"/>
        </w:rPr>
        <w:t xml:space="preserve">after the London Marathon </w:t>
      </w:r>
      <w:r w:rsidR="00BF3C33" w:rsidRPr="001A57DD">
        <w:rPr>
          <w:rFonts w:ascii="Graphik Regular" w:hAnsi="Graphik Regular"/>
          <w:sz w:val="18"/>
          <w:szCs w:val="18"/>
        </w:rPr>
        <w:t>and for a further year if a place is carried over upon agreement.</w:t>
      </w:r>
    </w:p>
    <w:p w14:paraId="26DDF194" w14:textId="77777777" w:rsidR="00C32A2D" w:rsidRDefault="00C32A2D" w:rsidP="00BF3C33">
      <w:pPr>
        <w:rPr>
          <w:rFonts w:ascii="Graphik Regular" w:hAnsi="Graphik Regular"/>
          <w:sz w:val="18"/>
          <w:szCs w:val="18"/>
        </w:rPr>
      </w:pPr>
    </w:p>
    <w:p w14:paraId="2B8980E6" w14:textId="77777777" w:rsidR="00C32A2D" w:rsidRPr="001A57DD" w:rsidRDefault="00C32A2D" w:rsidP="00BF3C33">
      <w:pPr>
        <w:rPr>
          <w:rFonts w:ascii="Graphik Regular" w:hAnsi="Graphik Regular"/>
          <w:sz w:val="18"/>
          <w:szCs w:val="18"/>
        </w:rPr>
      </w:pPr>
    </w:p>
    <w:p w14:paraId="5522D1FE" w14:textId="77777777" w:rsidR="00C32A2D" w:rsidRPr="00955BEC" w:rsidRDefault="00C32A2D" w:rsidP="00C32A2D">
      <w:pPr>
        <w:spacing w:after="0"/>
        <w:jc w:val="center"/>
        <w:rPr>
          <w:rFonts w:ascii="Graphik Regular" w:hAnsi="Graphik Regular"/>
          <w:b/>
          <w:color w:val="0066FF"/>
          <w:sz w:val="36"/>
          <w:szCs w:val="36"/>
        </w:rPr>
      </w:pPr>
      <w:r w:rsidRPr="00955BEC">
        <w:rPr>
          <w:rFonts w:ascii="Graphik Regular" w:hAnsi="Graphik Regular"/>
          <w:b/>
          <w:color w:val="0066FF"/>
          <w:sz w:val="36"/>
          <w:szCs w:val="36"/>
        </w:rPr>
        <w:t>Thank you for your application!</w:t>
      </w:r>
    </w:p>
    <w:p w14:paraId="33DEE054" w14:textId="77777777" w:rsidR="007E10E2" w:rsidRPr="000B7157" w:rsidRDefault="007E10E2" w:rsidP="007E10E2">
      <w:pPr>
        <w:autoSpaceDE w:val="0"/>
        <w:autoSpaceDN w:val="0"/>
        <w:adjustRightInd w:val="0"/>
        <w:spacing w:after="0" w:line="240" w:lineRule="auto"/>
        <w:rPr>
          <w:b/>
          <w:color w:val="008080"/>
          <w:sz w:val="32"/>
          <w:szCs w:val="32"/>
        </w:rPr>
      </w:pPr>
    </w:p>
    <w:sectPr w:rsidR="007E10E2" w:rsidRPr="000B715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2D91" w14:textId="77777777" w:rsidR="00C666A7" w:rsidRDefault="00C666A7" w:rsidP="009D5800">
      <w:pPr>
        <w:spacing w:after="0" w:line="240" w:lineRule="auto"/>
      </w:pPr>
      <w:r>
        <w:separator/>
      </w:r>
    </w:p>
  </w:endnote>
  <w:endnote w:type="continuationSeparator" w:id="0">
    <w:p w14:paraId="1C49E583" w14:textId="77777777" w:rsidR="00C666A7" w:rsidRDefault="00C666A7" w:rsidP="009D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Regular">
    <w:panose1 w:val="020B0503030202060203"/>
    <w:charset w:val="00"/>
    <w:family w:val="swiss"/>
    <w:notTrueType/>
    <w:pitch w:val="variable"/>
    <w:sig w:usb0="A000002F" w:usb1="4000045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6D7A" w14:textId="77777777" w:rsidR="009D5800" w:rsidRPr="00955BEC" w:rsidRDefault="009D5800" w:rsidP="009D5800">
    <w:pPr>
      <w:pStyle w:val="Footer"/>
      <w:jc w:val="center"/>
      <w:rPr>
        <w:rFonts w:ascii="Graphik Regular" w:hAnsi="Graphik Regular"/>
        <w:color w:val="0066FF"/>
        <w:sz w:val="12"/>
        <w:szCs w:val="12"/>
      </w:rPr>
    </w:pPr>
    <w:r w:rsidRPr="00955BEC">
      <w:rPr>
        <w:rFonts w:ascii="Graphik Regular" w:hAnsi="Graphik Regular"/>
        <w:color w:val="0066FF"/>
        <w:sz w:val="12"/>
        <w:szCs w:val="12"/>
      </w:rPr>
      <w:t>International Fund for Animal Welfare</w:t>
    </w:r>
  </w:p>
  <w:p w14:paraId="3686B0F8" w14:textId="69B779FE" w:rsidR="009D5800" w:rsidRPr="00955BEC" w:rsidRDefault="000360F5" w:rsidP="009D5800">
    <w:pPr>
      <w:pStyle w:val="Footer"/>
      <w:jc w:val="center"/>
      <w:rPr>
        <w:rFonts w:ascii="Graphik Regular" w:hAnsi="Graphik Regular"/>
        <w:color w:val="0066FF"/>
        <w:sz w:val="12"/>
        <w:szCs w:val="12"/>
      </w:rPr>
    </w:pPr>
    <w:r>
      <w:rPr>
        <w:rFonts w:ascii="Graphik Regular" w:hAnsi="Graphik Regular"/>
        <w:color w:val="0066FF"/>
        <w:sz w:val="12"/>
        <w:szCs w:val="12"/>
      </w:rPr>
      <w:t>5</w:t>
    </w:r>
    <w:r w:rsidRPr="000360F5">
      <w:rPr>
        <w:rFonts w:ascii="Graphik Regular" w:hAnsi="Graphik Regular"/>
        <w:color w:val="0066FF"/>
        <w:sz w:val="12"/>
        <w:szCs w:val="12"/>
        <w:vertAlign w:val="superscript"/>
      </w:rPr>
      <w:t>th</w:t>
    </w:r>
    <w:r>
      <w:rPr>
        <w:rFonts w:ascii="Graphik Regular" w:hAnsi="Graphik Regular"/>
        <w:color w:val="0066FF"/>
        <w:sz w:val="12"/>
        <w:szCs w:val="12"/>
      </w:rPr>
      <w:t xml:space="preserve"> Floor</w:t>
    </w:r>
    <w:r w:rsidR="001E3825" w:rsidRPr="00955BEC">
      <w:rPr>
        <w:rFonts w:ascii="Graphik Regular" w:hAnsi="Graphik Regular"/>
        <w:color w:val="0066FF"/>
        <w:sz w:val="12"/>
        <w:szCs w:val="12"/>
      </w:rPr>
      <w:t>,</w:t>
    </w:r>
    <w:r>
      <w:rPr>
        <w:rFonts w:ascii="Graphik Regular" w:hAnsi="Graphik Regular"/>
        <w:color w:val="0066FF"/>
        <w:sz w:val="12"/>
        <w:szCs w:val="12"/>
      </w:rPr>
      <w:t xml:space="preserve"> 81 Southwark Street,</w:t>
    </w:r>
    <w:r w:rsidR="001E3825" w:rsidRPr="00955BEC">
      <w:rPr>
        <w:rFonts w:ascii="Graphik Regular" w:hAnsi="Graphik Regular"/>
        <w:color w:val="0066FF"/>
        <w:sz w:val="12"/>
        <w:szCs w:val="12"/>
      </w:rPr>
      <w:t xml:space="preserve"> London, SE1 </w:t>
    </w:r>
    <w:r>
      <w:rPr>
        <w:rFonts w:ascii="Graphik Regular" w:hAnsi="Graphik Regular"/>
        <w:color w:val="0066FF"/>
        <w:sz w:val="12"/>
        <w:szCs w:val="12"/>
      </w:rPr>
      <w:t>0HX</w:t>
    </w:r>
  </w:p>
  <w:p w14:paraId="683FF727" w14:textId="77777777" w:rsidR="009D5800" w:rsidRPr="00955BEC" w:rsidRDefault="009D5800" w:rsidP="009D5800">
    <w:pPr>
      <w:pStyle w:val="Footer"/>
      <w:jc w:val="center"/>
      <w:rPr>
        <w:rFonts w:ascii="Graphik Regular" w:hAnsi="Graphik Regular"/>
        <w:color w:val="0066FF"/>
        <w:sz w:val="12"/>
        <w:szCs w:val="12"/>
      </w:rPr>
    </w:pPr>
  </w:p>
  <w:p w14:paraId="78F983EF" w14:textId="77777777" w:rsidR="009D5800" w:rsidRPr="00955BEC" w:rsidRDefault="009D5800" w:rsidP="00D37DC6">
    <w:pPr>
      <w:pStyle w:val="Footer"/>
      <w:jc w:val="center"/>
      <w:rPr>
        <w:rFonts w:ascii="Graphik Regular" w:hAnsi="Graphik Regular"/>
        <w:color w:val="0066FF"/>
        <w:sz w:val="12"/>
        <w:szCs w:val="12"/>
      </w:rPr>
    </w:pPr>
    <w:r w:rsidRPr="00955BEC">
      <w:rPr>
        <w:rFonts w:ascii="Graphik Regular" w:hAnsi="Graphik Regular"/>
        <w:color w:val="0066FF"/>
        <w:sz w:val="12"/>
        <w:szCs w:val="12"/>
      </w:rPr>
      <w:t xml:space="preserve">A company limited by guarantee and registered in England </w:t>
    </w:r>
    <w:r w:rsidR="00D37DC6" w:rsidRPr="00955BEC">
      <w:rPr>
        <w:rFonts w:ascii="Graphik Regular" w:hAnsi="Graphik Regular"/>
        <w:color w:val="0066FF"/>
        <w:sz w:val="12"/>
        <w:szCs w:val="12"/>
      </w:rPr>
      <w:t xml:space="preserve">and Wales </w:t>
    </w:r>
    <w:r w:rsidRPr="00955BEC">
      <w:rPr>
        <w:rFonts w:ascii="Graphik Regular" w:hAnsi="Graphik Regular"/>
        <w:color w:val="0066FF"/>
        <w:sz w:val="12"/>
        <w:szCs w:val="12"/>
      </w:rPr>
      <w:t>(company number 2701278) and a registered charity (number 1024806)</w:t>
    </w:r>
  </w:p>
  <w:p w14:paraId="17474FD4" w14:textId="77777777" w:rsidR="009D5800" w:rsidRDefault="009D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4281" w14:textId="77777777" w:rsidR="00C666A7" w:rsidRDefault="00C666A7" w:rsidP="009D5800">
      <w:pPr>
        <w:spacing w:after="0" w:line="240" w:lineRule="auto"/>
      </w:pPr>
      <w:r>
        <w:separator/>
      </w:r>
    </w:p>
  </w:footnote>
  <w:footnote w:type="continuationSeparator" w:id="0">
    <w:p w14:paraId="1FCD235C" w14:textId="77777777" w:rsidR="00C666A7" w:rsidRDefault="00C666A7" w:rsidP="009D5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C2BFD"/>
    <w:multiLevelType w:val="hybridMultilevel"/>
    <w:tmpl w:val="7ADA8184"/>
    <w:lvl w:ilvl="0" w:tplc="805233B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A9"/>
    <w:rsid w:val="000360F5"/>
    <w:rsid w:val="00046CC0"/>
    <w:rsid w:val="00071A65"/>
    <w:rsid w:val="0008218C"/>
    <w:rsid w:val="000822BC"/>
    <w:rsid w:val="000B7157"/>
    <w:rsid w:val="000F7B4C"/>
    <w:rsid w:val="0017718C"/>
    <w:rsid w:val="001A57DD"/>
    <w:rsid w:val="001B4272"/>
    <w:rsid w:val="001E3825"/>
    <w:rsid w:val="00231930"/>
    <w:rsid w:val="002A498E"/>
    <w:rsid w:val="002D2847"/>
    <w:rsid w:val="00300869"/>
    <w:rsid w:val="00391EED"/>
    <w:rsid w:val="003C1330"/>
    <w:rsid w:val="003C26B2"/>
    <w:rsid w:val="00467110"/>
    <w:rsid w:val="004901F1"/>
    <w:rsid w:val="004B3269"/>
    <w:rsid w:val="004C3C19"/>
    <w:rsid w:val="004C6766"/>
    <w:rsid w:val="004F1802"/>
    <w:rsid w:val="004F3925"/>
    <w:rsid w:val="004F5596"/>
    <w:rsid w:val="00524235"/>
    <w:rsid w:val="0052490E"/>
    <w:rsid w:val="00525498"/>
    <w:rsid w:val="00561CA9"/>
    <w:rsid w:val="005743AE"/>
    <w:rsid w:val="00590F7F"/>
    <w:rsid w:val="00734E7B"/>
    <w:rsid w:val="0078454E"/>
    <w:rsid w:val="007E10E2"/>
    <w:rsid w:val="007E3D2F"/>
    <w:rsid w:val="007E76E4"/>
    <w:rsid w:val="00800E0B"/>
    <w:rsid w:val="0089211A"/>
    <w:rsid w:val="008F122E"/>
    <w:rsid w:val="00955BEC"/>
    <w:rsid w:val="0096130D"/>
    <w:rsid w:val="009B2E65"/>
    <w:rsid w:val="009C036F"/>
    <w:rsid w:val="009C6B1F"/>
    <w:rsid w:val="009D5800"/>
    <w:rsid w:val="00A100D9"/>
    <w:rsid w:val="00A82AB6"/>
    <w:rsid w:val="00AB135F"/>
    <w:rsid w:val="00AC519F"/>
    <w:rsid w:val="00AE7A2A"/>
    <w:rsid w:val="00AF39D1"/>
    <w:rsid w:val="00B32FD6"/>
    <w:rsid w:val="00B612AD"/>
    <w:rsid w:val="00B7168F"/>
    <w:rsid w:val="00B863BA"/>
    <w:rsid w:val="00BD04C1"/>
    <w:rsid w:val="00BE7CC5"/>
    <w:rsid w:val="00BF3C33"/>
    <w:rsid w:val="00C32A2D"/>
    <w:rsid w:val="00C62D0B"/>
    <w:rsid w:val="00C666A7"/>
    <w:rsid w:val="00C87B06"/>
    <w:rsid w:val="00CD2BD4"/>
    <w:rsid w:val="00D108D4"/>
    <w:rsid w:val="00D37B7D"/>
    <w:rsid w:val="00D37DC6"/>
    <w:rsid w:val="00D45D94"/>
    <w:rsid w:val="00D50526"/>
    <w:rsid w:val="00D72028"/>
    <w:rsid w:val="00D92C45"/>
    <w:rsid w:val="00DB3669"/>
    <w:rsid w:val="00DF14E9"/>
    <w:rsid w:val="00DF33DB"/>
    <w:rsid w:val="00E11E47"/>
    <w:rsid w:val="00E63F37"/>
    <w:rsid w:val="00E95085"/>
    <w:rsid w:val="00EF47EF"/>
    <w:rsid w:val="00F47553"/>
    <w:rsid w:val="00F7636C"/>
    <w:rsid w:val="00FB11CF"/>
    <w:rsid w:val="00FC0606"/>
    <w:rsid w:val="00FD2DAC"/>
    <w:rsid w:val="00FF1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514E"/>
  <w15:docId w15:val="{A665AF12-7C55-42FF-B8B7-C2958EC2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0F7F"/>
    <w:pPr>
      <w:keepNext/>
      <w:spacing w:after="0" w:line="240" w:lineRule="auto"/>
      <w:outlineLvl w:val="0"/>
    </w:pPr>
    <w:rPr>
      <w:rFonts w:ascii="Times New Roman" w:eastAsia="Times New Roman" w:hAnsi="Times New Roman" w:cs="Times New Roman"/>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22E"/>
    <w:pPr>
      <w:spacing w:after="0" w:line="240" w:lineRule="auto"/>
    </w:pPr>
  </w:style>
  <w:style w:type="character" w:styleId="PlaceholderText">
    <w:name w:val="Placeholder Text"/>
    <w:basedOn w:val="DefaultParagraphFont"/>
    <w:uiPriority w:val="99"/>
    <w:semiHidden/>
    <w:rsid w:val="008F122E"/>
    <w:rPr>
      <w:color w:val="808080"/>
    </w:rPr>
  </w:style>
  <w:style w:type="paragraph" w:styleId="BalloonText">
    <w:name w:val="Balloon Text"/>
    <w:basedOn w:val="Normal"/>
    <w:link w:val="BalloonTextChar"/>
    <w:uiPriority w:val="99"/>
    <w:semiHidden/>
    <w:unhideWhenUsed/>
    <w:rsid w:val="008F1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2E"/>
    <w:rPr>
      <w:rFonts w:ascii="Tahoma" w:hAnsi="Tahoma" w:cs="Tahoma"/>
      <w:sz w:val="16"/>
      <w:szCs w:val="16"/>
    </w:rPr>
  </w:style>
  <w:style w:type="character" w:customStyle="1" w:styleId="Heading1Char">
    <w:name w:val="Heading 1 Char"/>
    <w:basedOn w:val="DefaultParagraphFont"/>
    <w:link w:val="Heading1"/>
    <w:rsid w:val="00590F7F"/>
    <w:rPr>
      <w:rFonts w:ascii="Times New Roman" w:eastAsia="Times New Roman" w:hAnsi="Times New Roman" w:cs="Times New Roman"/>
      <w:b/>
      <w:bCs/>
      <w:sz w:val="24"/>
      <w:szCs w:val="24"/>
      <w:u w:val="single"/>
      <w:lang w:val="en-US" w:eastAsia="en-US"/>
    </w:rPr>
  </w:style>
  <w:style w:type="character" w:styleId="Hyperlink">
    <w:name w:val="Hyperlink"/>
    <w:rsid w:val="00FF1927"/>
    <w:rPr>
      <w:color w:val="0000FF"/>
      <w:u w:val="single"/>
    </w:rPr>
  </w:style>
  <w:style w:type="paragraph" w:styleId="Header">
    <w:name w:val="header"/>
    <w:basedOn w:val="Normal"/>
    <w:link w:val="HeaderChar"/>
    <w:uiPriority w:val="99"/>
    <w:unhideWhenUsed/>
    <w:rsid w:val="009D5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800"/>
  </w:style>
  <w:style w:type="paragraph" w:styleId="Footer">
    <w:name w:val="footer"/>
    <w:basedOn w:val="Normal"/>
    <w:link w:val="FooterChar"/>
    <w:uiPriority w:val="99"/>
    <w:unhideWhenUsed/>
    <w:rsid w:val="009D5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800"/>
  </w:style>
  <w:style w:type="character" w:styleId="CommentReference">
    <w:name w:val="annotation reference"/>
    <w:basedOn w:val="DefaultParagraphFont"/>
    <w:uiPriority w:val="99"/>
    <w:semiHidden/>
    <w:unhideWhenUsed/>
    <w:rsid w:val="00FC0606"/>
    <w:rPr>
      <w:sz w:val="16"/>
      <w:szCs w:val="16"/>
    </w:rPr>
  </w:style>
  <w:style w:type="paragraph" w:styleId="CommentText">
    <w:name w:val="annotation text"/>
    <w:basedOn w:val="Normal"/>
    <w:link w:val="CommentTextChar"/>
    <w:uiPriority w:val="99"/>
    <w:semiHidden/>
    <w:unhideWhenUsed/>
    <w:rsid w:val="00FC0606"/>
    <w:pPr>
      <w:spacing w:line="240" w:lineRule="auto"/>
    </w:pPr>
    <w:rPr>
      <w:sz w:val="20"/>
      <w:szCs w:val="20"/>
    </w:rPr>
  </w:style>
  <w:style w:type="character" w:customStyle="1" w:styleId="CommentTextChar">
    <w:name w:val="Comment Text Char"/>
    <w:basedOn w:val="DefaultParagraphFont"/>
    <w:link w:val="CommentText"/>
    <w:uiPriority w:val="99"/>
    <w:semiHidden/>
    <w:rsid w:val="00FC0606"/>
    <w:rPr>
      <w:sz w:val="20"/>
      <w:szCs w:val="20"/>
    </w:rPr>
  </w:style>
  <w:style w:type="paragraph" w:styleId="CommentSubject">
    <w:name w:val="annotation subject"/>
    <w:basedOn w:val="CommentText"/>
    <w:next w:val="CommentText"/>
    <w:link w:val="CommentSubjectChar"/>
    <w:uiPriority w:val="99"/>
    <w:semiHidden/>
    <w:unhideWhenUsed/>
    <w:rsid w:val="00FC0606"/>
    <w:rPr>
      <w:b/>
      <w:bCs/>
    </w:rPr>
  </w:style>
  <w:style w:type="character" w:customStyle="1" w:styleId="CommentSubjectChar">
    <w:name w:val="Comment Subject Char"/>
    <w:basedOn w:val="CommentTextChar"/>
    <w:link w:val="CommentSubject"/>
    <w:uiPriority w:val="99"/>
    <w:semiHidden/>
    <w:rsid w:val="00FC0606"/>
    <w:rPr>
      <w:b/>
      <w:bCs/>
      <w:sz w:val="20"/>
      <w:szCs w:val="20"/>
    </w:rPr>
  </w:style>
  <w:style w:type="paragraph" w:styleId="ListParagraph">
    <w:name w:val="List Paragraph"/>
    <w:basedOn w:val="Normal"/>
    <w:uiPriority w:val="34"/>
    <w:qFormat/>
    <w:rsid w:val="00524235"/>
    <w:pPr>
      <w:ind w:left="720"/>
      <w:contextualSpacing/>
    </w:pPr>
  </w:style>
  <w:style w:type="character" w:styleId="FollowedHyperlink">
    <w:name w:val="FollowedHyperlink"/>
    <w:basedOn w:val="DefaultParagraphFont"/>
    <w:uiPriority w:val="99"/>
    <w:semiHidden/>
    <w:unhideWhenUsed/>
    <w:rsid w:val="004C3C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aw.org/uk/about/legal/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uk@ifaw.org" TargetMode="External"/><Relationship Id="rId4" Type="http://schemas.openxmlformats.org/officeDocument/2006/relationships/settings" Target="settings.xml"/><Relationship Id="rId9" Type="http://schemas.openxmlformats.org/officeDocument/2006/relationships/hyperlink" Target="mailto:info-uk@ifaw.org"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ash\Desktop\Marathon%20App%2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5E87EBEC2D4F01957965E105E67B56"/>
        <w:category>
          <w:name w:val="General"/>
          <w:gallery w:val="placeholder"/>
        </w:category>
        <w:types>
          <w:type w:val="bbPlcHdr"/>
        </w:types>
        <w:behaviors>
          <w:behavior w:val="content"/>
        </w:behaviors>
        <w:guid w:val="{31DB67BE-EE38-4F91-8AB9-8350E38457AC}"/>
      </w:docPartPr>
      <w:docPartBody>
        <w:p w:rsidR="00160D68" w:rsidRDefault="00771C94">
          <w:pPr>
            <w:pStyle w:val="6C5E87EBEC2D4F01957965E105E67B56"/>
          </w:pPr>
          <w:r w:rsidRPr="00076123">
            <w:rPr>
              <w:rStyle w:val="PlaceholderText"/>
            </w:rPr>
            <w:t>Click here to enter text.</w:t>
          </w:r>
        </w:p>
      </w:docPartBody>
    </w:docPart>
    <w:docPart>
      <w:docPartPr>
        <w:name w:val="AEF84B09879E401D954377AB17428BFE"/>
        <w:category>
          <w:name w:val="General"/>
          <w:gallery w:val="placeholder"/>
        </w:category>
        <w:types>
          <w:type w:val="bbPlcHdr"/>
        </w:types>
        <w:behaviors>
          <w:behavior w:val="content"/>
        </w:behaviors>
        <w:guid w:val="{1B039DF0-0574-472C-AA5D-1E06175DE20B}"/>
      </w:docPartPr>
      <w:docPartBody>
        <w:p w:rsidR="00160D68" w:rsidRDefault="00771C94">
          <w:pPr>
            <w:pStyle w:val="AEF84B09879E401D954377AB17428BFE"/>
          </w:pPr>
          <w:r w:rsidRPr="00076123">
            <w:rPr>
              <w:rStyle w:val="PlaceholderText"/>
            </w:rPr>
            <w:t>Click here to enter text.</w:t>
          </w:r>
        </w:p>
      </w:docPartBody>
    </w:docPart>
    <w:docPart>
      <w:docPartPr>
        <w:name w:val="DC979D50900E41669679AAB76E75DA07"/>
        <w:category>
          <w:name w:val="General"/>
          <w:gallery w:val="placeholder"/>
        </w:category>
        <w:types>
          <w:type w:val="bbPlcHdr"/>
        </w:types>
        <w:behaviors>
          <w:behavior w:val="content"/>
        </w:behaviors>
        <w:guid w:val="{4A85FC1F-5DE2-40D3-8501-B1B71C027E90}"/>
      </w:docPartPr>
      <w:docPartBody>
        <w:p w:rsidR="00160D68" w:rsidRDefault="00771C94">
          <w:pPr>
            <w:pStyle w:val="DC979D50900E41669679AAB76E75DA07"/>
          </w:pPr>
          <w:r w:rsidRPr="00076123">
            <w:rPr>
              <w:rStyle w:val="PlaceholderText"/>
            </w:rPr>
            <w:t>Click here to enter text.</w:t>
          </w:r>
        </w:p>
      </w:docPartBody>
    </w:docPart>
    <w:docPart>
      <w:docPartPr>
        <w:name w:val="9F9A3B9859254EA79239D4ED128D0B63"/>
        <w:category>
          <w:name w:val="General"/>
          <w:gallery w:val="placeholder"/>
        </w:category>
        <w:types>
          <w:type w:val="bbPlcHdr"/>
        </w:types>
        <w:behaviors>
          <w:behavior w:val="content"/>
        </w:behaviors>
        <w:guid w:val="{49D7F1B2-0455-4AAE-9723-9397D5161645}"/>
      </w:docPartPr>
      <w:docPartBody>
        <w:p w:rsidR="00160D68" w:rsidRDefault="00771C94">
          <w:pPr>
            <w:pStyle w:val="9F9A3B9859254EA79239D4ED128D0B63"/>
          </w:pPr>
          <w:r w:rsidRPr="00076123">
            <w:rPr>
              <w:rStyle w:val="PlaceholderText"/>
            </w:rPr>
            <w:t>Click here to enter text.</w:t>
          </w:r>
        </w:p>
      </w:docPartBody>
    </w:docPart>
    <w:docPart>
      <w:docPartPr>
        <w:name w:val="F261C31112B64DC69AD3CAAB9DC574C7"/>
        <w:category>
          <w:name w:val="General"/>
          <w:gallery w:val="placeholder"/>
        </w:category>
        <w:types>
          <w:type w:val="bbPlcHdr"/>
        </w:types>
        <w:behaviors>
          <w:behavior w:val="content"/>
        </w:behaviors>
        <w:guid w:val="{11C414EE-1FEA-44BA-893A-390686CE0824}"/>
      </w:docPartPr>
      <w:docPartBody>
        <w:p w:rsidR="00160D68" w:rsidRDefault="00771C94">
          <w:pPr>
            <w:pStyle w:val="F261C31112B64DC69AD3CAAB9DC574C7"/>
          </w:pPr>
          <w:r w:rsidRPr="000761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Regular">
    <w:panose1 w:val="020B0503030202060203"/>
    <w:charset w:val="00"/>
    <w:family w:val="swiss"/>
    <w:notTrueType/>
    <w:pitch w:val="variable"/>
    <w:sig w:usb0="A000002F" w:usb1="4000045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C94"/>
    <w:rsid w:val="00160D68"/>
    <w:rsid w:val="001D62D6"/>
    <w:rsid w:val="002C1453"/>
    <w:rsid w:val="003D002E"/>
    <w:rsid w:val="00410346"/>
    <w:rsid w:val="004E4006"/>
    <w:rsid w:val="00734E7B"/>
    <w:rsid w:val="00771C94"/>
    <w:rsid w:val="009B2082"/>
    <w:rsid w:val="00B13D15"/>
    <w:rsid w:val="00C22C96"/>
    <w:rsid w:val="00CE4EA5"/>
    <w:rsid w:val="00D8384F"/>
    <w:rsid w:val="00E14F42"/>
    <w:rsid w:val="00F5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5E87EBEC2D4F01957965E105E67B56">
    <w:name w:val="6C5E87EBEC2D4F01957965E105E67B56"/>
  </w:style>
  <w:style w:type="paragraph" w:customStyle="1" w:styleId="AEF84B09879E401D954377AB17428BFE">
    <w:name w:val="AEF84B09879E401D954377AB17428BFE"/>
  </w:style>
  <w:style w:type="paragraph" w:customStyle="1" w:styleId="DC979D50900E41669679AAB76E75DA07">
    <w:name w:val="DC979D50900E41669679AAB76E75DA07"/>
  </w:style>
  <w:style w:type="paragraph" w:customStyle="1" w:styleId="9F9A3B9859254EA79239D4ED128D0B63">
    <w:name w:val="9F9A3B9859254EA79239D4ED128D0B63"/>
  </w:style>
  <w:style w:type="paragraph" w:customStyle="1" w:styleId="F261C31112B64DC69AD3CAAB9DC574C7">
    <w:name w:val="F261C31112B64DC69AD3CAAB9DC57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697E-EF68-4089-AC28-58186C52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Marathon App 2016</Template>
  <TotalTime>5</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IFAW</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 Helen</dc:creator>
  <cp:lastModifiedBy>Nash, Helen</cp:lastModifiedBy>
  <cp:revision>4</cp:revision>
  <cp:lastPrinted>2022-02-17T14:28:00Z</cp:lastPrinted>
  <dcterms:created xsi:type="dcterms:W3CDTF">2025-03-20T16:33:00Z</dcterms:created>
  <dcterms:modified xsi:type="dcterms:W3CDTF">2025-03-20T16:37:00Z</dcterms:modified>
</cp:coreProperties>
</file>